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2BD" w:rsidRPr="009874A0" w:rsidRDefault="001F72BD" w:rsidP="00C86B7C">
      <w:pPr>
        <w:jc w:val="center"/>
        <w:rPr>
          <w:rFonts w:ascii="Times New Roman" w:hAnsi="Times New Roman" w:cs="Times New Roman"/>
          <w:lang w:val="en-US"/>
        </w:rPr>
      </w:pPr>
      <w:r w:rsidRPr="00DB7DBD">
        <w:rPr>
          <w:rFonts w:ascii="Times New Roman" w:hAnsi="Times New Roman" w:cs="Times New Roman"/>
          <w:noProof/>
          <w:lang w:eastAsia="lt-LT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aveikslėlis 1" o:spid="_x0000_i1025" type="#_x0000_t75" style="width:89.25pt;height:86.25pt;visibility:visible">
            <v:imagedata r:id="rId5" o:title=""/>
          </v:shape>
        </w:pict>
      </w:r>
    </w:p>
    <w:p w:rsidR="001F72BD" w:rsidRPr="00F761BF" w:rsidRDefault="001F72BD" w:rsidP="00F761BF">
      <w:pPr>
        <w:pStyle w:val="Heading1"/>
        <w:spacing w:before="0"/>
        <w:jc w:val="center"/>
        <w:rPr>
          <w:rFonts w:ascii="Times New Roman" w:hAnsi="Times New Roman" w:cs="Times New Roman"/>
          <w:sz w:val="22"/>
          <w:szCs w:val="22"/>
        </w:rPr>
      </w:pPr>
      <w:r w:rsidRPr="00F761BF">
        <w:rPr>
          <w:rFonts w:ascii="Times New Roman" w:hAnsi="Times New Roman" w:cs="Times New Roman"/>
          <w:sz w:val="22"/>
          <w:szCs w:val="22"/>
        </w:rPr>
        <w:t>AKMENĖS RAJONO JAUNIMO IR SUAUGUSIŲJŲ ŠVIETIMO CENTRO</w:t>
      </w:r>
    </w:p>
    <w:p w:rsidR="001F72BD" w:rsidRPr="00F761BF" w:rsidRDefault="001F72BD" w:rsidP="00F761BF">
      <w:pPr>
        <w:pStyle w:val="Heading1"/>
        <w:spacing w:before="0"/>
        <w:jc w:val="center"/>
        <w:rPr>
          <w:rFonts w:ascii="Times New Roman" w:hAnsi="Times New Roman" w:cs="Times New Roman"/>
          <w:sz w:val="22"/>
          <w:szCs w:val="22"/>
        </w:rPr>
      </w:pPr>
      <w:r w:rsidRPr="00F761BF">
        <w:rPr>
          <w:rFonts w:ascii="Times New Roman" w:hAnsi="Times New Roman" w:cs="Times New Roman"/>
          <w:sz w:val="22"/>
          <w:szCs w:val="22"/>
        </w:rPr>
        <w:t>NAUJOSIOS AKMENĖS TREČIOJO AMŽIAUS UNIVERSITETO RENGINIŲ PLANAS</w:t>
      </w:r>
    </w:p>
    <w:p w:rsidR="001F72BD" w:rsidRPr="009874A0" w:rsidRDefault="001F72BD" w:rsidP="00C86B7C">
      <w:pPr>
        <w:jc w:val="center"/>
        <w:rPr>
          <w:rFonts w:ascii="Times New Roman" w:hAnsi="Times New Roman" w:cs="Times New Roman"/>
          <w:lang w:val="en-US"/>
        </w:rPr>
      </w:pPr>
      <w:r w:rsidRPr="009874A0">
        <w:rPr>
          <w:rFonts w:ascii="Times New Roman" w:hAnsi="Times New Roman" w:cs="Times New Roman"/>
          <w:lang w:val="en-US"/>
        </w:rPr>
        <w:t>201</w:t>
      </w:r>
      <w:r>
        <w:rPr>
          <w:rFonts w:ascii="Times New Roman" w:hAnsi="Times New Roman" w:cs="Times New Roman"/>
          <w:lang w:val="en-US"/>
        </w:rPr>
        <w:t>8</w:t>
      </w:r>
      <w:r w:rsidRPr="009874A0">
        <w:rPr>
          <w:rFonts w:ascii="Times New Roman" w:hAnsi="Times New Roman" w:cs="Times New Roman"/>
          <w:lang w:val="en-US"/>
        </w:rPr>
        <w:t xml:space="preserve"> m.</w:t>
      </w:r>
      <w:r w:rsidRPr="009874A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gruodžio</w:t>
      </w:r>
      <w:r w:rsidRPr="009874A0">
        <w:rPr>
          <w:rFonts w:ascii="Times New Roman" w:hAnsi="Times New Roman" w:cs="Times New Roman"/>
        </w:rPr>
        <w:t xml:space="preserve"> mėn</w:t>
      </w:r>
      <w:r w:rsidRPr="009874A0">
        <w:rPr>
          <w:rFonts w:ascii="Times New Roman" w:hAnsi="Times New Roman" w:cs="Times New Roman"/>
          <w:lang w:val="en-US"/>
        </w:rPr>
        <w:t>.</w:t>
      </w:r>
    </w:p>
    <w:tbl>
      <w:tblPr>
        <w:tblW w:w="1504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28"/>
        <w:gridCol w:w="6036"/>
        <w:gridCol w:w="2064"/>
        <w:gridCol w:w="1620"/>
        <w:gridCol w:w="2088"/>
        <w:gridCol w:w="2409"/>
      </w:tblGrid>
      <w:tr w:rsidR="001F72BD" w:rsidRPr="009F7CF5">
        <w:trPr>
          <w:trHeight w:val="715"/>
        </w:trPr>
        <w:tc>
          <w:tcPr>
            <w:tcW w:w="828" w:type="dxa"/>
          </w:tcPr>
          <w:p w:rsidR="001F72BD" w:rsidRPr="009F7CF5" w:rsidRDefault="001F72BD" w:rsidP="009F7CF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F7CF5">
              <w:rPr>
                <w:rFonts w:ascii="Times New Roman" w:hAnsi="Times New Roman" w:cs="Times New Roman"/>
                <w:lang w:val="en-US"/>
              </w:rPr>
              <w:t>Eil. Nr.</w:t>
            </w:r>
          </w:p>
        </w:tc>
        <w:tc>
          <w:tcPr>
            <w:tcW w:w="6036" w:type="dxa"/>
          </w:tcPr>
          <w:p w:rsidR="001F72BD" w:rsidRPr="009F7CF5" w:rsidRDefault="001F72BD" w:rsidP="009F7CF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F7CF5">
              <w:rPr>
                <w:rFonts w:ascii="Times New Roman" w:hAnsi="Times New Roman" w:cs="Times New Roman"/>
                <w:lang w:val="en-US"/>
              </w:rPr>
              <w:t>Renginių pavadinimas</w:t>
            </w:r>
          </w:p>
        </w:tc>
        <w:tc>
          <w:tcPr>
            <w:tcW w:w="2064" w:type="dxa"/>
          </w:tcPr>
          <w:p w:rsidR="001F72BD" w:rsidRPr="009F7CF5" w:rsidRDefault="001F72BD" w:rsidP="009F7CF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F7CF5">
              <w:rPr>
                <w:rFonts w:ascii="Times New Roman" w:hAnsi="Times New Roman" w:cs="Times New Roman"/>
                <w:lang w:val="en-US"/>
              </w:rPr>
              <w:t>Kuriam fakultetui skirtas</w:t>
            </w:r>
          </w:p>
        </w:tc>
        <w:tc>
          <w:tcPr>
            <w:tcW w:w="1620" w:type="dxa"/>
          </w:tcPr>
          <w:p w:rsidR="001F72BD" w:rsidRPr="009F7CF5" w:rsidRDefault="001F72BD" w:rsidP="009F7CF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F7CF5">
              <w:rPr>
                <w:rFonts w:ascii="Times New Roman" w:hAnsi="Times New Roman" w:cs="Times New Roman"/>
                <w:lang w:val="en-US"/>
              </w:rPr>
              <w:t>Data, laikas</w:t>
            </w:r>
          </w:p>
        </w:tc>
        <w:tc>
          <w:tcPr>
            <w:tcW w:w="2088" w:type="dxa"/>
          </w:tcPr>
          <w:p w:rsidR="001F72BD" w:rsidRPr="009F7CF5" w:rsidRDefault="001F72BD" w:rsidP="009F7CF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F7CF5">
              <w:rPr>
                <w:rFonts w:ascii="Times New Roman" w:hAnsi="Times New Roman" w:cs="Times New Roman"/>
                <w:lang w:val="en-US"/>
              </w:rPr>
              <w:t>Organizatorius</w:t>
            </w:r>
          </w:p>
        </w:tc>
        <w:tc>
          <w:tcPr>
            <w:tcW w:w="2409" w:type="dxa"/>
          </w:tcPr>
          <w:p w:rsidR="001F72BD" w:rsidRPr="009F7CF5" w:rsidRDefault="001F72BD" w:rsidP="009F7CF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F7CF5">
              <w:rPr>
                <w:rFonts w:ascii="Times New Roman" w:hAnsi="Times New Roman" w:cs="Times New Roman"/>
                <w:lang w:val="en-US"/>
              </w:rPr>
              <w:t>Renginio vieta</w:t>
            </w:r>
          </w:p>
        </w:tc>
      </w:tr>
      <w:tr w:rsidR="001F72BD" w:rsidRPr="009F7CF5">
        <w:tc>
          <w:tcPr>
            <w:tcW w:w="828" w:type="dxa"/>
          </w:tcPr>
          <w:p w:rsidR="001F72BD" w:rsidRPr="009F7CF5" w:rsidRDefault="001F72BD" w:rsidP="0096774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F7CF5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6036" w:type="dxa"/>
          </w:tcPr>
          <w:p w:rsidR="001F72BD" w:rsidRDefault="001F72BD" w:rsidP="009F7CF5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Išvyka į “Tradicinę Šiaurietiškojo ėjimo šventę Druskininkuose”. (kelionės lėšos 100 erų mokama iš  visuomenės sveikatos projekto kitas lėšas dalyviai moka iš savo asmeninių lėšų). </w:t>
            </w:r>
          </w:p>
          <w:p w:rsidR="001F72BD" w:rsidRPr="009F7CF5" w:rsidRDefault="001F72BD" w:rsidP="009F7CF5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064" w:type="dxa"/>
          </w:tcPr>
          <w:p w:rsidR="001F72BD" w:rsidRPr="009F7CF5" w:rsidRDefault="001F72BD" w:rsidP="009F7CF5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9F7CF5">
              <w:rPr>
                <w:rFonts w:ascii="Times New Roman" w:hAnsi="Times New Roman" w:cs="Times New Roman"/>
                <w:lang w:val="en-US"/>
              </w:rPr>
              <w:t>Naujosios Akmenės</w:t>
            </w:r>
            <w:r>
              <w:rPr>
                <w:rFonts w:ascii="Times New Roman" w:hAnsi="Times New Roman" w:cs="Times New Roman"/>
                <w:lang w:val="en-US"/>
              </w:rPr>
              <w:t xml:space="preserve"> Sveikatos fakulteto</w:t>
            </w:r>
            <w:r w:rsidRPr="009F7CF5">
              <w:rPr>
                <w:rFonts w:ascii="Times New Roman" w:hAnsi="Times New Roman" w:cs="Times New Roman"/>
                <w:lang w:val="en-US"/>
              </w:rPr>
              <w:t xml:space="preserve"> TAU klausytojams</w:t>
            </w:r>
          </w:p>
        </w:tc>
        <w:tc>
          <w:tcPr>
            <w:tcW w:w="1620" w:type="dxa"/>
          </w:tcPr>
          <w:p w:rsidR="001F72BD" w:rsidRDefault="001F72BD" w:rsidP="00D814D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2018-12</w:t>
            </w:r>
            <w:r w:rsidRPr="009F7CF5">
              <w:rPr>
                <w:rFonts w:ascii="Times New Roman" w:hAnsi="Times New Roman" w:cs="Times New Roman"/>
                <w:lang w:val="en-US"/>
              </w:rPr>
              <w:t>-</w:t>
            </w:r>
            <w:r>
              <w:rPr>
                <w:rFonts w:ascii="Times New Roman" w:hAnsi="Times New Roman" w:cs="Times New Roman"/>
                <w:lang w:val="en-US"/>
              </w:rPr>
              <w:t>01 5.00 val.</w:t>
            </w:r>
          </w:p>
          <w:p w:rsidR="001F72BD" w:rsidRPr="009F7CF5" w:rsidRDefault="001F72BD" w:rsidP="00D814D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(šeštadienis)</w:t>
            </w:r>
          </w:p>
        </w:tc>
        <w:tc>
          <w:tcPr>
            <w:tcW w:w="2088" w:type="dxa"/>
          </w:tcPr>
          <w:p w:rsidR="001F72BD" w:rsidRPr="008D68C1" w:rsidRDefault="001F72BD" w:rsidP="00EA45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Lietuvos Šiaurietiškojo ėjimo asociacija</w:t>
            </w:r>
          </w:p>
        </w:tc>
        <w:tc>
          <w:tcPr>
            <w:tcW w:w="2409" w:type="dxa"/>
          </w:tcPr>
          <w:p w:rsidR="001F72BD" w:rsidRDefault="001F72BD" w:rsidP="009F7CF5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5D304A">
              <w:rPr>
                <w:rFonts w:ascii="Times New Roman" w:hAnsi="Times New Roman" w:cs="Times New Roman"/>
                <w:lang w:val="en-US"/>
              </w:rPr>
              <w:t xml:space="preserve">Druskininkai, </w:t>
            </w:r>
          </w:p>
          <w:p w:rsidR="001F72BD" w:rsidRPr="005D304A" w:rsidRDefault="001F72BD" w:rsidP="009F7CF5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5D304A">
              <w:rPr>
                <w:rFonts w:ascii="Times New Roman" w:hAnsi="Times New Roman" w:cs="Times New Roman"/>
                <w:lang w:val="en-US"/>
              </w:rPr>
              <w:t>Gardino g. 3</w:t>
            </w:r>
          </w:p>
        </w:tc>
      </w:tr>
      <w:tr w:rsidR="001F72BD" w:rsidRPr="009F7CF5">
        <w:trPr>
          <w:trHeight w:val="938"/>
        </w:trPr>
        <w:tc>
          <w:tcPr>
            <w:tcW w:w="828" w:type="dxa"/>
          </w:tcPr>
          <w:p w:rsidR="001F72BD" w:rsidRPr="009F7CF5" w:rsidRDefault="001F72BD" w:rsidP="0096774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F7CF5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6036" w:type="dxa"/>
          </w:tcPr>
          <w:p w:rsidR="001F72BD" w:rsidRDefault="001F72BD" w:rsidP="00C84A46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Maltiečių sriuba (kalėdinė labdaros akcija)</w:t>
            </w:r>
          </w:p>
          <w:p w:rsidR="001F72BD" w:rsidRDefault="001F72BD" w:rsidP="00C84A46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  <w:p w:rsidR="001F72BD" w:rsidRPr="009F7CF5" w:rsidRDefault="001F72BD" w:rsidP="00D06D5A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Šv. Kalėdų eglės įžiebimo šventė mieste ir muzikinis spektaklis </w:t>
            </w:r>
            <w:r w:rsidRPr="00556002">
              <w:rPr>
                <w:rFonts w:ascii="Times New Roman" w:hAnsi="Times New Roman" w:cs="Times New Roman"/>
              </w:rPr>
              <w:t>„</w:t>
            </w:r>
            <w:r>
              <w:rPr>
                <w:rFonts w:ascii="Times New Roman" w:hAnsi="Times New Roman" w:cs="Times New Roman"/>
                <w:lang w:val="en-US"/>
              </w:rPr>
              <w:t xml:space="preserve">Trys paršiukai”. </w:t>
            </w:r>
          </w:p>
        </w:tc>
        <w:tc>
          <w:tcPr>
            <w:tcW w:w="2064" w:type="dxa"/>
          </w:tcPr>
          <w:p w:rsidR="001F72BD" w:rsidRPr="009F7CF5" w:rsidRDefault="001F72BD" w:rsidP="009F7CF5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9F7CF5">
              <w:rPr>
                <w:rFonts w:ascii="Times New Roman" w:hAnsi="Times New Roman" w:cs="Times New Roman"/>
                <w:lang w:val="en-US"/>
              </w:rPr>
              <w:t>Naujosios Akmenės</w:t>
            </w:r>
            <w:r>
              <w:rPr>
                <w:rFonts w:ascii="Times New Roman" w:hAnsi="Times New Roman" w:cs="Times New Roman"/>
                <w:lang w:val="en-US"/>
              </w:rPr>
              <w:t>,</w:t>
            </w:r>
            <w:r w:rsidRPr="009F7CF5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 xml:space="preserve">Kairiškių, Agluonų </w:t>
            </w:r>
            <w:r w:rsidRPr="009F7CF5">
              <w:rPr>
                <w:rFonts w:ascii="Times New Roman" w:hAnsi="Times New Roman" w:cs="Times New Roman"/>
                <w:lang w:val="en-US"/>
              </w:rPr>
              <w:t>TAU klausytojams</w:t>
            </w:r>
          </w:p>
        </w:tc>
        <w:tc>
          <w:tcPr>
            <w:tcW w:w="1620" w:type="dxa"/>
          </w:tcPr>
          <w:p w:rsidR="001F72BD" w:rsidRDefault="001F72BD" w:rsidP="00D814D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F7CF5">
              <w:rPr>
                <w:rFonts w:ascii="Times New Roman" w:hAnsi="Times New Roman" w:cs="Times New Roman"/>
                <w:lang w:val="en-US"/>
              </w:rPr>
              <w:t>201</w:t>
            </w:r>
            <w:r>
              <w:rPr>
                <w:rFonts w:ascii="Times New Roman" w:hAnsi="Times New Roman" w:cs="Times New Roman"/>
                <w:lang w:val="en-US"/>
              </w:rPr>
              <w:t>8</w:t>
            </w:r>
            <w:r w:rsidRPr="009F7CF5">
              <w:rPr>
                <w:rFonts w:ascii="Times New Roman" w:hAnsi="Times New Roman" w:cs="Times New Roman"/>
                <w:lang w:val="en-US"/>
              </w:rPr>
              <w:t>-</w:t>
            </w:r>
            <w:r>
              <w:rPr>
                <w:rFonts w:ascii="Times New Roman" w:hAnsi="Times New Roman" w:cs="Times New Roman"/>
                <w:lang w:val="en-US"/>
              </w:rPr>
              <w:t>12</w:t>
            </w:r>
            <w:r w:rsidRPr="009F7CF5">
              <w:rPr>
                <w:rFonts w:ascii="Times New Roman" w:hAnsi="Times New Roman" w:cs="Times New Roman"/>
                <w:lang w:val="en-US"/>
              </w:rPr>
              <w:t>-</w:t>
            </w:r>
            <w:r>
              <w:rPr>
                <w:rFonts w:ascii="Times New Roman" w:hAnsi="Times New Roman" w:cs="Times New Roman"/>
                <w:lang w:val="en-US"/>
              </w:rPr>
              <w:t>03</w:t>
            </w:r>
          </w:p>
          <w:p w:rsidR="001F72BD" w:rsidRDefault="001F72BD" w:rsidP="00D814D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14.00 val.</w:t>
            </w:r>
          </w:p>
          <w:p w:rsidR="001F72BD" w:rsidRDefault="001F72BD" w:rsidP="00D814D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17.30 val.</w:t>
            </w:r>
          </w:p>
          <w:p w:rsidR="001F72BD" w:rsidRPr="009F7CF5" w:rsidRDefault="001F72BD" w:rsidP="00D814D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(pirmadienis)</w:t>
            </w:r>
          </w:p>
        </w:tc>
        <w:tc>
          <w:tcPr>
            <w:tcW w:w="2088" w:type="dxa"/>
          </w:tcPr>
          <w:p w:rsidR="001F72BD" w:rsidRPr="00967743" w:rsidRDefault="001F72BD" w:rsidP="00EA45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Naujosios Akmenės kultūros centras</w:t>
            </w:r>
          </w:p>
        </w:tc>
        <w:tc>
          <w:tcPr>
            <w:tcW w:w="2409" w:type="dxa"/>
          </w:tcPr>
          <w:p w:rsidR="001F72BD" w:rsidRPr="009F7CF5" w:rsidRDefault="001F72BD" w:rsidP="009F7CF5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Naujosios Akmenės     L. Petravičiaus aikštė</w:t>
            </w:r>
          </w:p>
        </w:tc>
      </w:tr>
      <w:tr w:rsidR="001F72BD" w:rsidRPr="009F7CF5">
        <w:trPr>
          <w:trHeight w:val="938"/>
        </w:trPr>
        <w:tc>
          <w:tcPr>
            <w:tcW w:w="828" w:type="dxa"/>
          </w:tcPr>
          <w:p w:rsidR="001F72BD" w:rsidRPr="009F7CF5" w:rsidRDefault="001F72BD" w:rsidP="0096774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6036" w:type="dxa"/>
          </w:tcPr>
          <w:p w:rsidR="001F72BD" w:rsidRDefault="001F72BD" w:rsidP="00C84A46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Nemokamos makštos kam virš 50. (Būtina išankstinė registracija: tel. 8(425) 375 41 arba</w:t>
            </w:r>
          </w:p>
          <w:p w:rsidR="001F72BD" w:rsidRPr="00294249" w:rsidRDefault="001F72BD" w:rsidP="00C84A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 el.p. ingrida.jokubausjiene@</w:t>
            </w:r>
            <w:r>
              <w:rPr>
                <w:rFonts w:ascii="Times New Roman" w:hAnsi="Times New Roman" w:cs="Times New Roman"/>
              </w:rPr>
              <w:t>akmenesvsb.lt).</w:t>
            </w:r>
          </w:p>
        </w:tc>
        <w:tc>
          <w:tcPr>
            <w:tcW w:w="2064" w:type="dxa"/>
          </w:tcPr>
          <w:p w:rsidR="001F72BD" w:rsidRPr="009F7CF5" w:rsidRDefault="001F72BD" w:rsidP="009F7CF5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9F7CF5">
              <w:rPr>
                <w:rFonts w:ascii="Times New Roman" w:hAnsi="Times New Roman" w:cs="Times New Roman"/>
                <w:lang w:val="en-US"/>
              </w:rPr>
              <w:t>Naujosios Akmenės TAU klausytojams</w:t>
            </w:r>
          </w:p>
        </w:tc>
        <w:tc>
          <w:tcPr>
            <w:tcW w:w="1620" w:type="dxa"/>
          </w:tcPr>
          <w:p w:rsidR="001F72BD" w:rsidRDefault="001F72BD" w:rsidP="00D814D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2018-12- 03-10-17 dienomis 17.10 val.</w:t>
            </w:r>
          </w:p>
          <w:p w:rsidR="001F72BD" w:rsidRDefault="001F72BD" w:rsidP="00D814D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(pirmadieniais)</w:t>
            </w:r>
          </w:p>
          <w:p w:rsidR="001F72BD" w:rsidRPr="009F7CF5" w:rsidRDefault="001F72BD" w:rsidP="00D814D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088" w:type="dxa"/>
          </w:tcPr>
          <w:p w:rsidR="001F72BD" w:rsidRDefault="001F72BD" w:rsidP="00EA4530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Akmenės rajono savivaldybės visuomenės sveikatos biuras, Sveikatos fakultetas dekanė Galina Šurna</w:t>
            </w:r>
          </w:p>
        </w:tc>
        <w:tc>
          <w:tcPr>
            <w:tcW w:w="2409" w:type="dxa"/>
          </w:tcPr>
          <w:p w:rsidR="001F72BD" w:rsidRPr="00294249" w:rsidRDefault="001F72BD" w:rsidP="009F7C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Visuomenės sveikatos biuras  V.Kudirkos g. 27, Naujosji Akmenė</w:t>
            </w:r>
          </w:p>
        </w:tc>
      </w:tr>
      <w:tr w:rsidR="001F72BD" w:rsidRPr="009F7CF5">
        <w:trPr>
          <w:trHeight w:val="889"/>
        </w:trPr>
        <w:tc>
          <w:tcPr>
            <w:tcW w:w="828" w:type="dxa"/>
          </w:tcPr>
          <w:p w:rsidR="001F72BD" w:rsidRPr="009F7CF5" w:rsidRDefault="001F72BD" w:rsidP="0096774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6036" w:type="dxa"/>
          </w:tcPr>
          <w:p w:rsidR="001F72BD" w:rsidRPr="00556002" w:rsidRDefault="001F72BD" w:rsidP="00C84A46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556002">
              <w:rPr>
                <w:rFonts w:ascii="Times New Roman" w:hAnsi="Times New Roman" w:cs="Times New Roman"/>
              </w:rPr>
              <w:t xml:space="preserve">Susitikimas su Kalėdų seneliu ir Snieguole </w:t>
            </w:r>
            <w:r>
              <w:rPr>
                <w:rFonts w:ascii="Times New Roman" w:hAnsi="Times New Roman" w:cs="Times New Roman"/>
              </w:rPr>
              <w:t>prie miesto e</w:t>
            </w:r>
            <w:r w:rsidRPr="00556002">
              <w:rPr>
                <w:rFonts w:ascii="Times New Roman" w:hAnsi="Times New Roman" w:cs="Times New Roman"/>
              </w:rPr>
              <w:t>glutė</w:t>
            </w:r>
            <w:r>
              <w:rPr>
                <w:rFonts w:ascii="Times New Roman" w:hAnsi="Times New Roman" w:cs="Times New Roman"/>
              </w:rPr>
              <w:t>s.</w:t>
            </w:r>
          </w:p>
        </w:tc>
        <w:tc>
          <w:tcPr>
            <w:tcW w:w="2064" w:type="dxa"/>
          </w:tcPr>
          <w:p w:rsidR="001F72BD" w:rsidRPr="009F7CF5" w:rsidRDefault="001F72BD" w:rsidP="009F7CF5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9F7CF5">
              <w:rPr>
                <w:rFonts w:ascii="Times New Roman" w:hAnsi="Times New Roman" w:cs="Times New Roman"/>
                <w:lang w:val="en-US"/>
              </w:rPr>
              <w:t>Naujosios Akmenės</w:t>
            </w:r>
            <w:r>
              <w:rPr>
                <w:rFonts w:ascii="Times New Roman" w:hAnsi="Times New Roman" w:cs="Times New Roman"/>
                <w:lang w:val="en-US"/>
              </w:rPr>
              <w:t>,</w:t>
            </w:r>
            <w:r w:rsidRPr="009F7CF5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 xml:space="preserve">Kairiškių, Agluonų </w:t>
            </w:r>
            <w:r w:rsidRPr="009F7CF5">
              <w:rPr>
                <w:rFonts w:ascii="Times New Roman" w:hAnsi="Times New Roman" w:cs="Times New Roman"/>
                <w:lang w:val="en-US"/>
              </w:rPr>
              <w:t>TAU klausytojams</w:t>
            </w:r>
          </w:p>
        </w:tc>
        <w:tc>
          <w:tcPr>
            <w:tcW w:w="1620" w:type="dxa"/>
          </w:tcPr>
          <w:p w:rsidR="001F72BD" w:rsidRPr="009F7CF5" w:rsidRDefault="001F72BD" w:rsidP="00D814D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2018-12-04   16.00-17.00 (antradienis)</w:t>
            </w:r>
          </w:p>
        </w:tc>
        <w:tc>
          <w:tcPr>
            <w:tcW w:w="2088" w:type="dxa"/>
          </w:tcPr>
          <w:p w:rsidR="001F72BD" w:rsidRDefault="001F72BD" w:rsidP="00EA4530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Naujosios Akmenės kultūros centras</w:t>
            </w:r>
          </w:p>
        </w:tc>
        <w:tc>
          <w:tcPr>
            <w:tcW w:w="2409" w:type="dxa"/>
          </w:tcPr>
          <w:p w:rsidR="001F72BD" w:rsidRDefault="001F72BD" w:rsidP="009F7CF5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Naujosios Akmenės     L. Petravičiaus aikštė</w:t>
            </w:r>
          </w:p>
        </w:tc>
      </w:tr>
      <w:tr w:rsidR="001F72BD" w:rsidRPr="009F7CF5">
        <w:trPr>
          <w:trHeight w:val="1040"/>
        </w:trPr>
        <w:tc>
          <w:tcPr>
            <w:tcW w:w="828" w:type="dxa"/>
          </w:tcPr>
          <w:p w:rsidR="001F72BD" w:rsidRPr="009F7CF5" w:rsidRDefault="001F72BD" w:rsidP="0096774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6036" w:type="dxa"/>
          </w:tcPr>
          <w:p w:rsidR="001F72BD" w:rsidRDefault="001F72BD" w:rsidP="00C84A46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Išvyka į Šiaulius į Aušros muziejų. Kalėdinė edukacinė puošyba  iš šiaudelių (už kelionę sumokama iš savivaldybės projekto lėšų, o už bilietus ir edukaciją moka iš savo asmeniunių lėšų).</w:t>
            </w:r>
          </w:p>
        </w:tc>
        <w:tc>
          <w:tcPr>
            <w:tcW w:w="2064" w:type="dxa"/>
          </w:tcPr>
          <w:p w:rsidR="001F72BD" w:rsidRPr="009F7CF5" w:rsidRDefault="001F72BD" w:rsidP="009F7CF5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9F7CF5">
              <w:rPr>
                <w:rFonts w:ascii="Times New Roman" w:hAnsi="Times New Roman" w:cs="Times New Roman"/>
                <w:lang w:val="en-US"/>
              </w:rPr>
              <w:t xml:space="preserve">Naujosios Akmenės </w:t>
            </w:r>
            <w:r>
              <w:rPr>
                <w:rFonts w:ascii="Times New Roman" w:hAnsi="Times New Roman" w:cs="Times New Roman"/>
                <w:lang w:val="en-US"/>
              </w:rPr>
              <w:t>Menų fakulteto</w:t>
            </w:r>
            <w:r w:rsidRPr="009F7CF5">
              <w:rPr>
                <w:rFonts w:ascii="Times New Roman" w:hAnsi="Times New Roman" w:cs="Times New Roman"/>
                <w:lang w:val="en-US"/>
              </w:rPr>
              <w:t xml:space="preserve"> TAU klausytojams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1620" w:type="dxa"/>
          </w:tcPr>
          <w:p w:rsidR="001F72BD" w:rsidRDefault="001F72BD" w:rsidP="00D814D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2018-12-04</w:t>
            </w:r>
          </w:p>
          <w:p w:rsidR="001F72BD" w:rsidRPr="009F7CF5" w:rsidRDefault="001F72BD" w:rsidP="00D814D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(antradienis)</w:t>
            </w:r>
          </w:p>
        </w:tc>
        <w:tc>
          <w:tcPr>
            <w:tcW w:w="2088" w:type="dxa"/>
          </w:tcPr>
          <w:p w:rsidR="001F72BD" w:rsidRDefault="001F72BD" w:rsidP="00EA4530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Menų fakulteto </w:t>
            </w:r>
          </w:p>
          <w:p w:rsidR="001F72BD" w:rsidRDefault="001F72BD" w:rsidP="00EA4530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dekanė </w:t>
            </w:r>
          </w:p>
          <w:p w:rsidR="001F72BD" w:rsidRPr="00967743" w:rsidRDefault="001F72BD" w:rsidP="00EA45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Sofija Rupeikienė </w:t>
            </w:r>
          </w:p>
        </w:tc>
        <w:tc>
          <w:tcPr>
            <w:tcW w:w="2409" w:type="dxa"/>
          </w:tcPr>
          <w:p w:rsidR="001F72BD" w:rsidRDefault="001F72BD" w:rsidP="009F7CF5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Šiauliai, Aušros muziejus </w:t>
            </w:r>
          </w:p>
        </w:tc>
      </w:tr>
      <w:tr w:rsidR="001F72BD" w:rsidRPr="009F7CF5">
        <w:trPr>
          <w:trHeight w:val="1070"/>
        </w:trPr>
        <w:tc>
          <w:tcPr>
            <w:tcW w:w="828" w:type="dxa"/>
          </w:tcPr>
          <w:p w:rsidR="001F72BD" w:rsidRPr="009F7CF5" w:rsidRDefault="001F72BD" w:rsidP="0096774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6036" w:type="dxa"/>
          </w:tcPr>
          <w:p w:rsidR="001F72BD" w:rsidRPr="00645F64" w:rsidRDefault="001F72BD" w:rsidP="00645F64">
            <w:pPr>
              <w:rPr>
                <w:rFonts w:ascii="Times New Roman" w:hAnsi="Times New Roman" w:cs="Times New Roman"/>
              </w:rPr>
            </w:pPr>
            <w:r w:rsidRPr="00645F64">
              <w:rPr>
                <w:rFonts w:ascii="Times New Roman" w:hAnsi="Times New Roman" w:cs="Times New Roman"/>
              </w:rPr>
              <w:t>Kultūros rūmams – 60</w:t>
            </w:r>
            <w:r>
              <w:rPr>
                <w:rFonts w:ascii="Times New Roman" w:hAnsi="Times New Roman" w:cs="Times New Roman"/>
              </w:rPr>
              <w:t xml:space="preserve"> metų -</w:t>
            </w:r>
          </w:p>
          <w:p w:rsidR="001F72BD" w:rsidRDefault="001F72BD" w:rsidP="00645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5F64">
              <w:rPr>
                <w:rFonts w:ascii="Times New Roman" w:hAnsi="Times New Roman" w:cs="Times New Roman"/>
              </w:rPr>
              <w:t>15.00 val. konferencija „60 kultūros metų“;</w:t>
            </w:r>
          </w:p>
          <w:p w:rsidR="001F72BD" w:rsidRDefault="001F72BD" w:rsidP="00645F64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645F64">
              <w:rPr>
                <w:rFonts w:ascii="Times New Roman" w:hAnsi="Times New Roman" w:cs="Times New Roman"/>
              </w:rPr>
              <w:t>18.00 val. mėgėjų meno kolektyvų šventinė programa.</w:t>
            </w:r>
          </w:p>
        </w:tc>
        <w:tc>
          <w:tcPr>
            <w:tcW w:w="2064" w:type="dxa"/>
          </w:tcPr>
          <w:p w:rsidR="001F72BD" w:rsidRPr="009F7CF5" w:rsidRDefault="001F72BD" w:rsidP="009F7CF5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9F7CF5">
              <w:rPr>
                <w:rFonts w:ascii="Times New Roman" w:hAnsi="Times New Roman" w:cs="Times New Roman"/>
                <w:lang w:val="en-US"/>
              </w:rPr>
              <w:t>Naujosios Akmenės</w:t>
            </w:r>
            <w:r>
              <w:rPr>
                <w:rFonts w:ascii="Times New Roman" w:hAnsi="Times New Roman" w:cs="Times New Roman"/>
                <w:lang w:val="en-US"/>
              </w:rPr>
              <w:t>,</w:t>
            </w:r>
            <w:r w:rsidRPr="009F7CF5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 xml:space="preserve">Kairiškių, Agluonų </w:t>
            </w:r>
            <w:r w:rsidRPr="009F7CF5">
              <w:rPr>
                <w:rFonts w:ascii="Times New Roman" w:hAnsi="Times New Roman" w:cs="Times New Roman"/>
                <w:lang w:val="en-US"/>
              </w:rPr>
              <w:t>TAU klausytojams</w:t>
            </w:r>
          </w:p>
        </w:tc>
        <w:tc>
          <w:tcPr>
            <w:tcW w:w="1620" w:type="dxa"/>
          </w:tcPr>
          <w:p w:rsidR="001F72BD" w:rsidRDefault="001F72BD" w:rsidP="00D814D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2018-12-07  18.00 val.</w:t>
            </w:r>
          </w:p>
          <w:p w:rsidR="001F72BD" w:rsidRDefault="001F72BD" w:rsidP="00D814D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(penktadienis)</w:t>
            </w:r>
          </w:p>
        </w:tc>
        <w:tc>
          <w:tcPr>
            <w:tcW w:w="2088" w:type="dxa"/>
          </w:tcPr>
          <w:p w:rsidR="001F72BD" w:rsidRDefault="001F72BD" w:rsidP="00EA4530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Naujosios Akmenės kultūros centras</w:t>
            </w:r>
          </w:p>
        </w:tc>
        <w:tc>
          <w:tcPr>
            <w:tcW w:w="2409" w:type="dxa"/>
          </w:tcPr>
          <w:p w:rsidR="001F72BD" w:rsidRDefault="001F72BD" w:rsidP="009F7CF5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Naujosios Akmenės kultūros rūmai</w:t>
            </w:r>
          </w:p>
        </w:tc>
      </w:tr>
      <w:tr w:rsidR="001F72BD" w:rsidRPr="009F7CF5">
        <w:tc>
          <w:tcPr>
            <w:tcW w:w="828" w:type="dxa"/>
          </w:tcPr>
          <w:p w:rsidR="001F72BD" w:rsidRPr="009F7CF5" w:rsidRDefault="001F72BD" w:rsidP="0096774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6036" w:type="dxa"/>
          </w:tcPr>
          <w:p w:rsidR="001F72BD" w:rsidRDefault="001F72BD" w:rsidP="00C84A46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Išvyka į Pakruojo dvarą. Didieji Kinijos žibintai (už kelionę sumokama iš savivaldybės projekto lėšų, o už bilietus moka iš savo asmeninių lėšų). </w:t>
            </w:r>
          </w:p>
        </w:tc>
        <w:tc>
          <w:tcPr>
            <w:tcW w:w="2064" w:type="dxa"/>
          </w:tcPr>
          <w:p w:rsidR="001F72BD" w:rsidRPr="009F7CF5" w:rsidRDefault="001F72BD" w:rsidP="009F7CF5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9F7CF5">
              <w:rPr>
                <w:rFonts w:ascii="Times New Roman" w:hAnsi="Times New Roman" w:cs="Times New Roman"/>
                <w:lang w:val="en-US"/>
              </w:rPr>
              <w:t>Naujosios Akmenės</w:t>
            </w:r>
            <w:r>
              <w:rPr>
                <w:rFonts w:ascii="Times New Roman" w:hAnsi="Times New Roman" w:cs="Times New Roman"/>
                <w:lang w:val="en-US"/>
              </w:rPr>
              <w:t>,</w:t>
            </w:r>
            <w:r w:rsidRPr="009F7CF5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 xml:space="preserve">Kairiškių, Agluonų </w:t>
            </w:r>
            <w:r w:rsidRPr="009F7CF5">
              <w:rPr>
                <w:rFonts w:ascii="Times New Roman" w:hAnsi="Times New Roman" w:cs="Times New Roman"/>
                <w:lang w:val="en-US"/>
              </w:rPr>
              <w:t>TAU klausytojams</w:t>
            </w:r>
          </w:p>
        </w:tc>
        <w:tc>
          <w:tcPr>
            <w:tcW w:w="1620" w:type="dxa"/>
          </w:tcPr>
          <w:p w:rsidR="001F72BD" w:rsidRDefault="001F72BD" w:rsidP="00D814D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2018-12-08     14.30 val.</w:t>
            </w:r>
          </w:p>
          <w:p w:rsidR="001F72BD" w:rsidRDefault="001F72BD" w:rsidP="00D814D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(šeštadienis)</w:t>
            </w:r>
          </w:p>
        </w:tc>
        <w:tc>
          <w:tcPr>
            <w:tcW w:w="2088" w:type="dxa"/>
          </w:tcPr>
          <w:p w:rsidR="001F72BD" w:rsidRDefault="001F72BD" w:rsidP="00EA45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Turizmo fakulteto dekan</w:t>
            </w:r>
            <w:r>
              <w:rPr>
                <w:rFonts w:ascii="Times New Roman" w:hAnsi="Times New Roman" w:cs="Times New Roman"/>
              </w:rPr>
              <w:t xml:space="preserve">ė </w:t>
            </w:r>
          </w:p>
          <w:p w:rsidR="001F72BD" w:rsidRPr="00A8526A" w:rsidRDefault="001F72BD" w:rsidP="00EA45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Vanda Kateivienė</w:t>
            </w:r>
          </w:p>
        </w:tc>
        <w:tc>
          <w:tcPr>
            <w:tcW w:w="2409" w:type="dxa"/>
          </w:tcPr>
          <w:p w:rsidR="001F72BD" w:rsidRDefault="001F72BD" w:rsidP="009F7CF5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Pakruojo dvaras</w:t>
            </w:r>
          </w:p>
        </w:tc>
      </w:tr>
      <w:tr w:rsidR="001F72BD" w:rsidRPr="009F7CF5">
        <w:tc>
          <w:tcPr>
            <w:tcW w:w="828" w:type="dxa"/>
          </w:tcPr>
          <w:p w:rsidR="001F72BD" w:rsidRPr="009F7CF5" w:rsidRDefault="001F72BD" w:rsidP="0096774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6036" w:type="dxa"/>
          </w:tcPr>
          <w:p w:rsidR="001F72BD" w:rsidRDefault="001F72BD" w:rsidP="00C84A46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Kalėdinis edukacinis  užsiėmimas: dainuosime Vokiškas Kalėdines dainas, žiūrėsime internetinėse svetainėse kaip švenčiamos šv. Kalėdos Vokietijoje. Klausysimės įspūdžių ir ragausime Kalėdinius valgius.</w:t>
            </w:r>
          </w:p>
        </w:tc>
        <w:tc>
          <w:tcPr>
            <w:tcW w:w="2064" w:type="dxa"/>
          </w:tcPr>
          <w:p w:rsidR="001F72BD" w:rsidRPr="009F7CF5" w:rsidRDefault="001F72BD" w:rsidP="009F7CF5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9F7CF5">
              <w:rPr>
                <w:rFonts w:ascii="Times New Roman" w:hAnsi="Times New Roman" w:cs="Times New Roman"/>
                <w:lang w:val="en-US"/>
              </w:rPr>
              <w:t>Naujosios Akmenės</w:t>
            </w:r>
            <w:r>
              <w:rPr>
                <w:rFonts w:ascii="Times New Roman" w:hAnsi="Times New Roman" w:cs="Times New Roman"/>
                <w:lang w:val="en-US"/>
              </w:rPr>
              <w:t xml:space="preserve"> Užsienio kalbų fakulteto</w:t>
            </w:r>
            <w:r w:rsidRPr="009F7CF5">
              <w:rPr>
                <w:rFonts w:ascii="Times New Roman" w:hAnsi="Times New Roman" w:cs="Times New Roman"/>
                <w:lang w:val="en-US"/>
              </w:rPr>
              <w:t xml:space="preserve"> TAU klausytojams</w:t>
            </w:r>
          </w:p>
        </w:tc>
        <w:tc>
          <w:tcPr>
            <w:tcW w:w="1620" w:type="dxa"/>
          </w:tcPr>
          <w:p w:rsidR="001F72BD" w:rsidRPr="00D06D5A" w:rsidRDefault="001F72BD" w:rsidP="00D814D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06D5A">
              <w:rPr>
                <w:rFonts w:ascii="Times New Roman" w:hAnsi="Times New Roman" w:cs="Times New Roman"/>
                <w:lang w:val="en-US"/>
              </w:rPr>
              <w:t>2018-12-10</w:t>
            </w:r>
          </w:p>
          <w:p w:rsidR="001F72BD" w:rsidRPr="00D06D5A" w:rsidRDefault="001F72BD" w:rsidP="00D814D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r</w:t>
            </w:r>
            <w:r w:rsidRPr="00D06D5A">
              <w:rPr>
                <w:rFonts w:ascii="Times New Roman" w:hAnsi="Times New Roman" w:cs="Times New Roman"/>
                <w:lang w:val="en-US"/>
              </w:rPr>
              <w:t>enginio valanda tikslinama</w:t>
            </w:r>
          </w:p>
          <w:p w:rsidR="001F72BD" w:rsidRPr="0091721E" w:rsidRDefault="001F72BD" w:rsidP="00D814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D06D5A">
              <w:rPr>
                <w:rFonts w:ascii="Times New Roman" w:hAnsi="Times New Roman" w:cs="Times New Roman"/>
                <w:lang w:val="en-US"/>
              </w:rPr>
              <w:t>(pirmadienis)</w:t>
            </w:r>
          </w:p>
        </w:tc>
        <w:tc>
          <w:tcPr>
            <w:tcW w:w="2088" w:type="dxa"/>
          </w:tcPr>
          <w:p w:rsidR="001F72BD" w:rsidRPr="006F08C9" w:rsidRDefault="001F72BD" w:rsidP="00EA45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Užsienio kalbų fakulteto dekanė Regina Mitkevičienė, vokiečių kalbos koordinatorė Birutė Kulvinskienė </w:t>
            </w:r>
          </w:p>
        </w:tc>
        <w:tc>
          <w:tcPr>
            <w:tcW w:w="2409" w:type="dxa"/>
          </w:tcPr>
          <w:p w:rsidR="001F72BD" w:rsidRDefault="001F72BD" w:rsidP="009F7CF5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Akmenės rajono JSŠC 21 auditorija</w:t>
            </w:r>
          </w:p>
        </w:tc>
      </w:tr>
      <w:tr w:rsidR="001F72BD" w:rsidRPr="009F7CF5">
        <w:tc>
          <w:tcPr>
            <w:tcW w:w="828" w:type="dxa"/>
          </w:tcPr>
          <w:p w:rsidR="001F72BD" w:rsidRPr="009F7CF5" w:rsidRDefault="001F72BD" w:rsidP="0096774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6036" w:type="dxa"/>
          </w:tcPr>
          <w:p w:rsidR="001F72BD" w:rsidRDefault="001F72BD" w:rsidP="00C84A46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N.Koskien</w:t>
            </w:r>
            <w:r>
              <w:rPr>
                <w:rFonts w:ascii="Times New Roman" w:hAnsi="Times New Roman" w:cs="Times New Roman"/>
              </w:rPr>
              <w:t>ė</w:t>
            </w:r>
            <w:r>
              <w:rPr>
                <w:rFonts w:ascii="Times New Roman" w:hAnsi="Times New Roman" w:cs="Times New Roman"/>
                <w:lang w:val="en-US"/>
              </w:rPr>
              <w:t xml:space="preserve">s  knygos </w:t>
            </w:r>
            <w:r w:rsidRPr="006F08C9">
              <w:rPr>
                <w:rFonts w:ascii="Times New Roman" w:hAnsi="Times New Roman" w:cs="Times New Roman"/>
              </w:rPr>
              <w:t>„</w:t>
            </w:r>
            <w:r>
              <w:rPr>
                <w:rFonts w:ascii="Times New Roman" w:hAnsi="Times New Roman" w:cs="Times New Roman"/>
              </w:rPr>
              <w:t xml:space="preserve">Špylkos ir šlepetės“ </w:t>
            </w:r>
            <w:r>
              <w:rPr>
                <w:rFonts w:ascii="Times New Roman" w:hAnsi="Times New Roman" w:cs="Times New Roman"/>
                <w:lang w:val="en-US"/>
              </w:rPr>
              <w:t xml:space="preserve">pristatymas </w:t>
            </w:r>
          </w:p>
        </w:tc>
        <w:tc>
          <w:tcPr>
            <w:tcW w:w="2064" w:type="dxa"/>
          </w:tcPr>
          <w:p w:rsidR="001F72BD" w:rsidRPr="009F7CF5" w:rsidRDefault="001F72BD" w:rsidP="009F7CF5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9F7CF5">
              <w:rPr>
                <w:rFonts w:ascii="Times New Roman" w:hAnsi="Times New Roman" w:cs="Times New Roman"/>
                <w:lang w:val="en-US"/>
              </w:rPr>
              <w:t>Naujosios Akmenės</w:t>
            </w:r>
            <w:r>
              <w:rPr>
                <w:rFonts w:ascii="Times New Roman" w:hAnsi="Times New Roman" w:cs="Times New Roman"/>
                <w:lang w:val="en-US"/>
              </w:rPr>
              <w:t>,</w:t>
            </w:r>
            <w:r w:rsidRPr="009F7CF5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 xml:space="preserve">Kairiškių, Agluonų </w:t>
            </w:r>
            <w:r w:rsidRPr="009F7CF5">
              <w:rPr>
                <w:rFonts w:ascii="Times New Roman" w:hAnsi="Times New Roman" w:cs="Times New Roman"/>
                <w:lang w:val="en-US"/>
              </w:rPr>
              <w:t>TAU klausytojams</w:t>
            </w:r>
          </w:p>
        </w:tc>
        <w:tc>
          <w:tcPr>
            <w:tcW w:w="1620" w:type="dxa"/>
          </w:tcPr>
          <w:p w:rsidR="001F72BD" w:rsidRPr="00D06D5A" w:rsidRDefault="001F72BD" w:rsidP="00686C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06D5A">
              <w:rPr>
                <w:rFonts w:ascii="Times New Roman" w:hAnsi="Times New Roman" w:cs="Times New Roman"/>
                <w:lang w:val="en-US"/>
              </w:rPr>
              <w:t>2018-12-10</w:t>
            </w:r>
            <w:r>
              <w:rPr>
                <w:rFonts w:ascii="Times New Roman" w:hAnsi="Times New Roman" w:cs="Times New Roman"/>
                <w:lang w:val="en-US"/>
              </w:rPr>
              <w:t xml:space="preserve">  17.30 val.      </w:t>
            </w:r>
          </w:p>
          <w:p w:rsidR="001F72BD" w:rsidRPr="00D06D5A" w:rsidRDefault="001F72BD" w:rsidP="00D814D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06D5A">
              <w:rPr>
                <w:rFonts w:ascii="Times New Roman" w:hAnsi="Times New Roman" w:cs="Times New Roman"/>
                <w:lang w:val="en-US"/>
              </w:rPr>
              <w:t>(pirmadienis)</w:t>
            </w:r>
          </w:p>
        </w:tc>
        <w:tc>
          <w:tcPr>
            <w:tcW w:w="2088" w:type="dxa"/>
          </w:tcPr>
          <w:p w:rsidR="001F72BD" w:rsidRPr="00AE6087" w:rsidRDefault="001F72BD" w:rsidP="00EA45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Akmenės rajono savivaldybės viešoji biblioteka, Kultūros fakultetas dekanė Vaclava Teresienė</w:t>
            </w:r>
          </w:p>
        </w:tc>
        <w:tc>
          <w:tcPr>
            <w:tcW w:w="2409" w:type="dxa"/>
          </w:tcPr>
          <w:p w:rsidR="001F72BD" w:rsidRDefault="001F72BD" w:rsidP="009F7CF5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Akmenės rajono savivaldybės viešoji biblioteka</w:t>
            </w:r>
          </w:p>
        </w:tc>
      </w:tr>
      <w:tr w:rsidR="001F72BD" w:rsidRPr="009F7CF5">
        <w:trPr>
          <w:trHeight w:val="776"/>
        </w:trPr>
        <w:tc>
          <w:tcPr>
            <w:tcW w:w="828" w:type="dxa"/>
          </w:tcPr>
          <w:p w:rsidR="001F72BD" w:rsidRPr="009F7CF5" w:rsidRDefault="001F72BD" w:rsidP="0096774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6036" w:type="dxa"/>
          </w:tcPr>
          <w:p w:rsidR="001F72BD" w:rsidRDefault="001F72BD" w:rsidP="00C84A46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Tarptautinis miuziklas </w:t>
            </w:r>
            <w:r w:rsidRPr="00556002">
              <w:rPr>
                <w:rFonts w:ascii="Times New Roman" w:hAnsi="Times New Roman" w:cs="Times New Roman"/>
              </w:rPr>
              <w:t>„Baltic Karmen“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1F72BD" w:rsidRDefault="001F72BD" w:rsidP="00C84A46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064" w:type="dxa"/>
          </w:tcPr>
          <w:p w:rsidR="001F72BD" w:rsidRPr="009F7CF5" w:rsidRDefault="001F72BD" w:rsidP="009F7CF5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9F7CF5">
              <w:rPr>
                <w:rFonts w:ascii="Times New Roman" w:hAnsi="Times New Roman" w:cs="Times New Roman"/>
                <w:lang w:val="en-US"/>
              </w:rPr>
              <w:t>Naujosios Akmenės</w:t>
            </w:r>
            <w:r>
              <w:rPr>
                <w:rFonts w:ascii="Times New Roman" w:hAnsi="Times New Roman" w:cs="Times New Roman"/>
                <w:lang w:val="en-US"/>
              </w:rPr>
              <w:t>,</w:t>
            </w:r>
            <w:r w:rsidRPr="009F7CF5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 xml:space="preserve">Kairiškių, Agluonų </w:t>
            </w:r>
            <w:r w:rsidRPr="009F7CF5">
              <w:rPr>
                <w:rFonts w:ascii="Times New Roman" w:hAnsi="Times New Roman" w:cs="Times New Roman"/>
                <w:lang w:val="en-US"/>
              </w:rPr>
              <w:t>TAU klausytojams</w:t>
            </w:r>
          </w:p>
        </w:tc>
        <w:tc>
          <w:tcPr>
            <w:tcW w:w="1620" w:type="dxa"/>
          </w:tcPr>
          <w:p w:rsidR="001F72BD" w:rsidRDefault="001F72BD" w:rsidP="00D814D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2018-12-12     18.00 val.</w:t>
            </w:r>
          </w:p>
          <w:p w:rsidR="001F72BD" w:rsidRDefault="001F72BD" w:rsidP="00D814D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(trečiadienis)</w:t>
            </w:r>
          </w:p>
        </w:tc>
        <w:tc>
          <w:tcPr>
            <w:tcW w:w="2088" w:type="dxa"/>
          </w:tcPr>
          <w:p w:rsidR="001F72BD" w:rsidRDefault="001F72BD" w:rsidP="00EA4530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Naujosios Akmenės kultūros centras</w:t>
            </w:r>
          </w:p>
        </w:tc>
        <w:tc>
          <w:tcPr>
            <w:tcW w:w="2409" w:type="dxa"/>
          </w:tcPr>
          <w:p w:rsidR="001F72BD" w:rsidRPr="00A8526A" w:rsidRDefault="001F72BD" w:rsidP="009F7C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Naujosios Akmenės kultūros rūmai</w:t>
            </w:r>
          </w:p>
        </w:tc>
      </w:tr>
      <w:tr w:rsidR="001F72BD" w:rsidRPr="009F7CF5">
        <w:tc>
          <w:tcPr>
            <w:tcW w:w="828" w:type="dxa"/>
          </w:tcPr>
          <w:p w:rsidR="001F72BD" w:rsidRPr="009F7CF5" w:rsidRDefault="001F72BD" w:rsidP="0096774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6036" w:type="dxa"/>
          </w:tcPr>
          <w:p w:rsidR="001F72BD" w:rsidRPr="00D814D1" w:rsidRDefault="001F72BD" w:rsidP="00C84A46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D814D1">
              <w:rPr>
                <w:rFonts w:ascii="Times New Roman" w:hAnsi="Times New Roman" w:cs="Times New Roman"/>
                <w:lang w:val="en-US"/>
              </w:rPr>
              <w:t>Dekupažas, kvilingas edukacija.</w:t>
            </w:r>
          </w:p>
        </w:tc>
        <w:tc>
          <w:tcPr>
            <w:tcW w:w="2064" w:type="dxa"/>
          </w:tcPr>
          <w:p w:rsidR="001F72BD" w:rsidRPr="009F7CF5" w:rsidRDefault="001F72BD" w:rsidP="009F7CF5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9F7CF5">
              <w:rPr>
                <w:rFonts w:ascii="Times New Roman" w:hAnsi="Times New Roman" w:cs="Times New Roman"/>
                <w:lang w:val="en-US"/>
              </w:rPr>
              <w:t>Naujosios Akmenės</w:t>
            </w:r>
            <w:r>
              <w:rPr>
                <w:rFonts w:ascii="Times New Roman" w:hAnsi="Times New Roman" w:cs="Times New Roman"/>
                <w:lang w:val="en-US"/>
              </w:rPr>
              <w:t xml:space="preserve"> TAU</w:t>
            </w:r>
            <w:r w:rsidRPr="009F7CF5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Menų fakulteto Dailiųjų amatų</w:t>
            </w:r>
            <w:r w:rsidRPr="009F7CF5">
              <w:rPr>
                <w:rFonts w:ascii="Times New Roman" w:hAnsi="Times New Roman" w:cs="Times New Roman"/>
                <w:lang w:val="en-US"/>
              </w:rPr>
              <w:t xml:space="preserve"> klausytojams</w:t>
            </w:r>
          </w:p>
        </w:tc>
        <w:tc>
          <w:tcPr>
            <w:tcW w:w="1620" w:type="dxa"/>
          </w:tcPr>
          <w:p w:rsidR="001F72BD" w:rsidRDefault="001F72BD" w:rsidP="00D814D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2018-12-12     11.00 val.</w:t>
            </w:r>
          </w:p>
          <w:p w:rsidR="001F72BD" w:rsidRDefault="001F72BD" w:rsidP="00D814D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(trečiadienis)</w:t>
            </w:r>
          </w:p>
        </w:tc>
        <w:tc>
          <w:tcPr>
            <w:tcW w:w="2088" w:type="dxa"/>
          </w:tcPr>
          <w:p w:rsidR="001F72BD" w:rsidRPr="00455E13" w:rsidRDefault="001F72BD" w:rsidP="00EA45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Menų fakulteto dekanė Sofija Rupeikienė, dėstytoja Zita Liaukšienė</w:t>
            </w:r>
          </w:p>
        </w:tc>
        <w:tc>
          <w:tcPr>
            <w:tcW w:w="2409" w:type="dxa"/>
          </w:tcPr>
          <w:p w:rsidR="001F72BD" w:rsidRDefault="001F72BD" w:rsidP="009F7CF5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Akmenės rajono JSŠC 21 auditorija</w:t>
            </w:r>
          </w:p>
        </w:tc>
      </w:tr>
      <w:tr w:rsidR="001F72BD" w:rsidRPr="009F7CF5">
        <w:tc>
          <w:tcPr>
            <w:tcW w:w="828" w:type="dxa"/>
          </w:tcPr>
          <w:p w:rsidR="001F72BD" w:rsidRPr="009F7CF5" w:rsidRDefault="001F72BD" w:rsidP="0096774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6036" w:type="dxa"/>
          </w:tcPr>
          <w:p w:rsidR="001F72BD" w:rsidRPr="006F08C9" w:rsidRDefault="001F72BD" w:rsidP="00C84A46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6F08C9">
              <w:rPr>
                <w:rFonts w:ascii="Times New Roman" w:hAnsi="Times New Roman" w:cs="Times New Roman"/>
              </w:rPr>
              <w:t>Kalėdinis koncertas ir mugė „Svajonė it viltis“</w:t>
            </w:r>
            <w:r>
              <w:rPr>
                <w:rFonts w:ascii="Times New Roman" w:hAnsi="Times New Roman" w:cs="Times New Roman"/>
              </w:rPr>
              <w:t>. Labdaros akcija skirta onkologinėmis ligomis sergantiems vaikučiams ir jų šeimoms. Jūsų simbolinis koncerto mokestis bus Jūsų savanoriška auka.</w:t>
            </w:r>
          </w:p>
        </w:tc>
        <w:tc>
          <w:tcPr>
            <w:tcW w:w="2064" w:type="dxa"/>
          </w:tcPr>
          <w:p w:rsidR="001F72BD" w:rsidRPr="009F7CF5" w:rsidRDefault="001F72BD" w:rsidP="009F7CF5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9F7CF5">
              <w:rPr>
                <w:rFonts w:ascii="Times New Roman" w:hAnsi="Times New Roman" w:cs="Times New Roman"/>
                <w:lang w:val="en-US"/>
              </w:rPr>
              <w:t>Naujosios Akmenės</w:t>
            </w:r>
            <w:r>
              <w:rPr>
                <w:rFonts w:ascii="Times New Roman" w:hAnsi="Times New Roman" w:cs="Times New Roman"/>
                <w:lang w:val="en-US"/>
              </w:rPr>
              <w:t>,</w:t>
            </w:r>
            <w:r w:rsidRPr="009F7CF5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 xml:space="preserve">Kairiškių, Agluonų </w:t>
            </w:r>
            <w:r w:rsidRPr="009F7CF5">
              <w:rPr>
                <w:rFonts w:ascii="Times New Roman" w:hAnsi="Times New Roman" w:cs="Times New Roman"/>
                <w:lang w:val="en-US"/>
              </w:rPr>
              <w:t>TAU klausytojams</w:t>
            </w:r>
          </w:p>
        </w:tc>
        <w:tc>
          <w:tcPr>
            <w:tcW w:w="1620" w:type="dxa"/>
          </w:tcPr>
          <w:p w:rsidR="001F72BD" w:rsidRDefault="001F72BD" w:rsidP="00D814D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2018-12-13</w:t>
            </w:r>
          </w:p>
          <w:p w:rsidR="001F72BD" w:rsidRDefault="001F72BD" w:rsidP="00D814D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17.00 val. mugė</w:t>
            </w:r>
          </w:p>
          <w:p w:rsidR="001F72BD" w:rsidRDefault="001F72BD" w:rsidP="00D814D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18.00 val.</w:t>
            </w:r>
          </w:p>
          <w:p w:rsidR="001F72BD" w:rsidRDefault="001F72BD" w:rsidP="00D814D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(ketvirtadienis)</w:t>
            </w:r>
          </w:p>
        </w:tc>
        <w:tc>
          <w:tcPr>
            <w:tcW w:w="2088" w:type="dxa"/>
          </w:tcPr>
          <w:p w:rsidR="001F72BD" w:rsidRPr="006F08C9" w:rsidRDefault="001F72BD" w:rsidP="00EA45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Naujosios Akmenės muzikos mokykla, Naujosios Akmenės kultūros centras</w:t>
            </w:r>
          </w:p>
        </w:tc>
        <w:tc>
          <w:tcPr>
            <w:tcW w:w="2409" w:type="dxa"/>
          </w:tcPr>
          <w:p w:rsidR="001F72BD" w:rsidRDefault="001F72BD" w:rsidP="009F7CF5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Naujosios Akmenės kultūros rūmai</w:t>
            </w:r>
          </w:p>
        </w:tc>
      </w:tr>
      <w:tr w:rsidR="001F72BD" w:rsidRPr="009F7CF5">
        <w:tc>
          <w:tcPr>
            <w:tcW w:w="828" w:type="dxa"/>
          </w:tcPr>
          <w:p w:rsidR="001F72BD" w:rsidRPr="009F7CF5" w:rsidRDefault="001F72BD" w:rsidP="0096774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6036" w:type="dxa"/>
          </w:tcPr>
          <w:p w:rsidR="001F72BD" w:rsidRDefault="001F72BD" w:rsidP="00C84A46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Išvyka į Žagarę, edukacinė </w:t>
            </w:r>
            <w:r>
              <w:rPr>
                <w:rFonts w:ascii="Times New Roman" w:hAnsi="Times New Roman" w:cs="Times New Roman"/>
              </w:rPr>
              <w:t>„</w:t>
            </w:r>
            <w:r>
              <w:rPr>
                <w:rFonts w:ascii="Times New Roman" w:hAnsi="Times New Roman" w:cs="Times New Roman"/>
                <w:lang w:val="en-US"/>
              </w:rPr>
              <w:t>Angelų darymas”(už kelionę sumokama iš visuomenės sveikatos  projekto lėšų, o už edukaciją ir gido paslaugas moka iš savo asmeninių lėšų).</w:t>
            </w:r>
          </w:p>
          <w:p w:rsidR="001F72BD" w:rsidRDefault="001F72BD" w:rsidP="00C84A46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064" w:type="dxa"/>
          </w:tcPr>
          <w:p w:rsidR="001F72BD" w:rsidRPr="009F7CF5" w:rsidRDefault="001F72BD" w:rsidP="009F7CF5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9F7CF5">
              <w:rPr>
                <w:rFonts w:ascii="Times New Roman" w:hAnsi="Times New Roman" w:cs="Times New Roman"/>
                <w:lang w:val="en-US"/>
              </w:rPr>
              <w:t>Naujosios Akmenės</w:t>
            </w:r>
            <w:r>
              <w:rPr>
                <w:rFonts w:ascii="Times New Roman" w:hAnsi="Times New Roman" w:cs="Times New Roman"/>
                <w:lang w:val="en-US"/>
              </w:rPr>
              <w:t xml:space="preserve"> kultūros fakulteto</w:t>
            </w:r>
            <w:r w:rsidRPr="009F7CF5">
              <w:rPr>
                <w:rFonts w:ascii="Times New Roman" w:hAnsi="Times New Roman" w:cs="Times New Roman"/>
                <w:lang w:val="en-US"/>
              </w:rPr>
              <w:t xml:space="preserve"> TAU klausytojams</w:t>
            </w:r>
          </w:p>
        </w:tc>
        <w:tc>
          <w:tcPr>
            <w:tcW w:w="1620" w:type="dxa"/>
          </w:tcPr>
          <w:p w:rsidR="001F72BD" w:rsidRDefault="001F72BD" w:rsidP="00D814D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2018-12-13          9.30 val.</w:t>
            </w:r>
          </w:p>
          <w:p w:rsidR="001F72BD" w:rsidRDefault="001F72BD" w:rsidP="00D814D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(ketvirtadienis)</w:t>
            </w:r>
          </w:p>
        </w:tc>
        <w:tc>
          <w:tcPr>
            <w:tcW w:w="2088" w:type="dxa"/>
          </w:tcPr>
          <w:p w:rsidR="001F72BD" w:rsidRPr="00D814D1" w:rsidRDefault="001F72BD" w:rsidP="00EA45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814D1">
              <w:rPr>
                <w:rFonts w:ascii="Times New Roman" w:hAnsi="Times New Roman" w:cs="Times New Roman"/>
                <w:lang w:val="en-US"/>
              </w:rPr>
              <w:t>Kultūros fakulteto dekanė V. Teresienė, koordinatorė Vera Grudinskaja-Moločajeva</w:t>
            </w:r>
          </w:p>
        </w:tc>
        <w:tc>
          <w:tcPr>
            <w:tcW w:w="2409" w:type="dxa"/>
          </w:tcPr>
          <w:p w:rsidR="001F72BD" w:rsidRPr="00D814D1" w:rsidRDefault="001F72BD" w:rsidP="009F7CF5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D814D1">
              <w:rPr>
                <w:rFonts w:ascii="Times New Roman" w:hAnsi="Times New Roman" w:cs="Times New Roman"/>
                <w:lang w:val="en-US"/>
              </w:rPr>
              <w:t>Žagarės regioninis parkas</w:t>
            </w:r>
          </w:p>
        </w:tc>
      </w:tr>
      <w:tr w:rsidR="001F72BD" w:rsidRPr="009F7CF5">
        <w:tc>
          <w:tcPr>
            <w:tcW w:w="828" w:type="dxa"/>
          </w:tcPr>
          <w:p w:rsidR="001F72BD" w:rsidRPr="009F7CF5" w:rsidRDefault="001F72BD" w:rsidP="0096774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6036" w:type="dxa"/>
          </w:tcPr>
          <w:p w:rsidR="001F72BD" w:rsidRPr="00D814D1" w:rsidRDefault="001F72BD" w:rsidP="006D00AD">
            <w:pPr>
              <w:rPr>
                <w:rFonts w:ascii="Times New Roman" w:hAnsi="Times New Roman" w:cs="Times New Roman"/>
              </w:rPr>
            </w:pPr>
            <w:r w:rsidRPr="00D814D1">
              <w:rPr>
                <w:rFonts w:ascii="Times New Roman" w:hAnsi="Times New Roman" w:cs="Times New Roman"/>
              </w:rPr>
              <w:t>Akmenės rajono sporto padėkos vakaras „Aš myliu sportą“.</w:t>
            </w:r>
          </w:p>
          <w:p w:rsidR="001F72BD" w:rsidRDefault="001F72BD" w:rsidP="006D00AD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6D00A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64" w:type="dxa"/>
          </w:tcPr>
          <w:p w:rsidR="001F72BD" w:rsidRPr="009F7CF5" w:rsidRDefault="001F72BD" w:rsidP="009F7CF5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9F7CF5">
              <w:rPr>
                <w:rFonts w:ascii="Times New Roman" w:hAnsi="Times New Roman" w:cs="Times New Roman"/>
                <w:lang w:val="en-US"/>
              </w:rPr>
              <w:t>Naujosios Akmenės TAU klausytojams</w:t>
            </w:r>
          </w:p>
        </w:tc>
        <w:tc>
          <w:tcPr>
            <w:tcW w:w="1620" w:type="dxa"/>
          </w:tcPr>
          <w:p w:rsidR="001F72BD" w:rsidRDefault="001F72BD" w:rsidP="00D814D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2018-12-14</w:t>
            </w:r>
          </w:p>
          <w:p w:rsidR="001F72BD" w:rsidRDefault="001F72BD" w:rsidP="00D814D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18.00 val.   (penktadienis)</w:t>
            </w:r>
          </w:p>
        </w:tc>
        <w:tc>
          <w:tcPr>
            <w:tcW w:w="2088" w:type="dxa"/>
          </w:tcPr>
          <w:p w:rsidR="001F72BD" w:rsidRPr="006D00AD" w:rsidRDefault="001F72BD" w:rsidP="00EA4530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6D00AD">
              <w:rPr>
                <w:rFonts w:ascii="Times New Roman" w:hAnsi="Times New Roman" w:cs="Times New Roman"/>
              </w:rPr>
              <w:t xml:space="preserve">Akmenės rajono sporto centras, </w:t>
            </w:r>
            <w:r>
              <w:rPr>
                <w:rFonts w:ascii="Times New Roman" w:hAnsi="Times New Roman" w:cs="Times New Roman"/>
              </w:rPr>
              <w:t xml:space="preserve"> Naujosios Akmenės k</w:t>
            </w:r>
            <w:r w:rsidRPr="006D00AD">
              <w:rPr>
                <w:rFonts w:ascii="Times New Roman" w:hAnsi="Times New Roman" w:cs="Times New Roman"/>
              </w:rPr>
              <w:t>ultūros centras</w:t>
            </w:r>
          </w:p>
        </w:tc>
        <w:tc>
          <w:tcPr>
            <w:tcW w:w="2409" w:type="dxa"/>
          </w:tcPr>
          <w:p w:rsidR="001F72BD" w:rsidRDefault="001F72BD" w:rsidP="009F7CF5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Naujosios Akmenės kultūros rūmai</w:t>
            </w:r>
          </w:p>
        </w:tc>
      </w:tr>
      <w:tr w:rsidR="001F72BD" w:rsidRPr="009F7CF5">
        <w:tc>
          <w:tcPr>
            <w:tcW w:w="828" w:type="dxa"/>
          </w:tcPr>
          <w:p w:rsidR="001F72BD" w:rsidRPr="009F7CF5" w:rsidRDefault="001F72BD" w:rsidP="0096774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6036" w:type="dxa"/>
          </w:tcPr>
          <w:p w:rsidR="001F72BD" w:rsidRPr="006D00AD" w:rsidRDefault="001F72BD" w:rsidP="00C84A46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6D00AD">
              <w:rPr>
                <w:rFonts w:ascii="Times New Roman" w:hAnsi="Times New Roman" w:cs="Times New Roman"/>
              </w:rPr>
              <w:t>Kino filmas „Širdys“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64" w:type="dxa"/>
          </w:tcPr>
          <w:p w:rsidR="001F72BD" w:rsidRPr="009F7CF5" w:rsidRDefault="001F72BD" w:rsidP="009F7CF5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9F7CF5">
              <w:rPr>
                <w:rFonts w:ascii="Times New Roman" w:hAnsi="Times New Roman" w:cs="Times New Roman"/>
                <w:lang w:val="en-US"/>
              </w:rPr>
              <w:t>Naujosios Akmenės</w:t>
            </w:r>
            <w:r>
              <w:rPr>
                <w:rFonts w:ascii="Times New Roman" w:hAnsi="Times New Roman" w:cs="Times New Roman"/>
                <w:lang w:val="en-US"/>
              </w:rPr>
              <w:t>,</w:t>
            </w:r>
            <w:r w:rsidRPr="009F7CF5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 xml:space="preserve">Kairiškių, Agluonų </w:t>
            </w:r>
            <w:r w:rsidRPr="009F7CF5">
              <w:rPr>
                <w:rFonts w:ascii="Times New Roman" w:hAnsi="Times New Roman" w:cs="Times New Roman"/>
                <w:lang w:val="en-US"/>
              </w:rPr>
              <w:t>TAU klausytojams</w:t>
            </w:r>
          </w:p>
        </w:tc>
        <w:tc>
          <w:tcPr>
            <w:tcW w:w="1620" w:type="dxa"/>
          </w:tcPr>
          <w:p w:rsidR="001F72BD" w:rsidRDefault="001F72BD" w:rsidP="00D814D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2018-12-18</w:t>
            </w:r>
          </w:p>
          <w:p w:rsidR="001F72BD" w:rsidRDefault="001F72BD" w:rsidP="00D814D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17.30 val.      (antradienis)</w:t>
            </w:r>
          </w:p>
        </w:tc>
        <w:tc>
          <w:tcPr>
            <w:tcW w:w="2088" w:type="dxa"/>
          </w:tcPr>
          <w:p w:rsidR="001F72BD" w:rsidRDefault="001F72BD" w:rsidP="00EA4530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Naujosios Akmenės kultūros centras</w:t>
            </w:r>
          </w:p>
        </w:tc>
        <w:tc>
          <w:tcPr>
            <w:tcW w:w="2409" w:type="dxa"/>
          </w:tcPr>
          <w:p w:rsidR="001F72BD" w:rsidRDefault="001F72BD" w:rsidP="009F7CF5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Naujosios Akmenės kultūros rūmai</w:t>
            </w:r>
          </w:p>
        </w:tc>
      </w:tr>
      <w:tr w:rsidR="001F72BD" w:rsidRPr="009F7CF5">
        <w:tc>
          <w:tcPr>
            <w:tcW w:w="828" w:type="dxa"/>
          </w:tcPr>
          <w:p w:rsidR="001F72BD" w:rsidRPr="009F7CF5" w:rsidRDefault="001F72BD" w:rsidP="0096774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6036" w:type="dxa"/>
          </w:tcPr>
          <w:p w:rsidR="001F72BD" w:rsidRPr="003A46DB" w:rsidRDefault="001F72BD" w:rsidP="00C84A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46DB">
              <w:rPr>
                <w:rFonts w:ascii="Times New Roman" w:hAnsi="Times New Roman" w:cs="Times New Roman"/>
              </w:rPr>
              <w:t>Vėlimas su vilna edukacija.</w:t>
            </w:r>
          </w:p>
          <w:p w:rsidR="001F72BD" w:rsidRPr="003A46DB" w:rsidRDefault="001F72BD" w:rsidP="00C84A4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A46DB">
              <w:rPr>
                <w:rFonts w:ascii="Times New Roman" w:hAnsi="Times New Roman" w:cs="Times New Roman"/>
              </w:rPr>
              <w:t>Sagių dekoravimas (</w:t>
            </w:r>
            <w:r w:rsidRPr="003A46DB">
              <w:rPr>
                <w:rFonts w:ascii="Times New Roman" w:hAnsi="Times New Roman" w:cs="Times New Roman"/>
                <w:lang w:val="en-US"/>
              </w:rPr>
              <w:t>19</w:t>
            </w:r>
            <w:r>
              <w:rPr>
                <w:rFonts w:ascii="Times New Roman" w:hAnsi="Times New Roman" w:cs="Times New Roman"/>
                <w:lang w:val="en-US"/>
              </w:rPr>
              <w:t xml:space="preserve"> sagių choro</w:t>
            </w:r>
            <w:r w:rsidRPr="003A46DB">
              <w:rPr>
                <w:rFonts w:ascii="Times New Roman" w:hAnsi="Times New Roman" w:cs="Times New Roman"/>
              </w:rPr>
              <w:t xml:space="preserve"> „Cementininkas“ choristėms</w:t>
            </w:r>
            <w:r>
              <w:rPr>
                <w:rFonts w:ascii="Times New Roman" w:hAnsi="Times New Roman" w:cs="Times New Roman"/>
              </w:rPr>
              <w:t xml:space="preserve"> pasipuošti).</w:t>
            </w:r>
          </w:p>
        </w:tc>
        <w:tc>
          <w:tcPr>
            <w:tcW w:w="2064" w:type="dxa"/>
          </w:tcPr>
          <w:p w:rsidR="001F72BD" w:rsidRPr="009F7CF5" w:rsidRDefault="001F72BD" w:rsidP="009F7CF5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9F7CF5">
              <w:rPr>
                <w:rFonts w:ascii="Times New Roman" w:hAnsi="Times New Roman" w:cs="Times New Roman"/>
                <w:lang w:val="en-US"/>
              </w:rPr>
              <w:t>Naujosios Akmenės</w:t>
            </w:r>
            <w:r>
              <w:rPr>
                <w:rFonts w:ascii="Times New Roman" w:hAnsi="Times New Roman" w:cs="Times New Roman"/>
                <w:lang w:val="en-US"/>
              </w:rPr>
              <w:t>,</w:t>
            </w:r>
            <w:r w:rsidRPr="009F7CF5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 xml:space="preserve">Menų fakulteto </w:t>
            </w:r>
            <w:r w:rsidRPr="009F7CF5">
              <w:rPr>
                <w:rFonts w:ascii="Times New Roman" w:hAnsi="Times New Roman" w:cs="Times New Roman"/>
                <w:lang w:val="en-US"/>
              </w:rPr>
              <w:t>TAU klausytojams</w:t>
            </w:r>
          </w:p>
        </w:tc>
        <w:tc>
          <w:tcPr>
            <w:tcW w:w="1620" w:type="dxa"/>
          </w:tcPr>
          <w:p w:rsidR="001F72BD" w:rsidRDefault="001F72BD" w:rsidP="00D814D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2018-12-19 11.00 val.  (trečiadienis)</w:t>
            </w:r>
          </w:p>
        </w:tc>
        <w:tc>
          <w:tcPr>
            <w:tcW w:w="2088" w:type="dxa"/>
          </w:tcPr>
          <w:p w:rsidR="001F72BD" w:rsidRDefault="001F72BD" w:rsidP="00EA4530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Menų fakulteto dekanė Sofija Rupeikienė</w:t>
            </w:r>
          </w:p>
        </w:tc>
        <w:tc>
          <w:tcPr>
            <w:tcW w:w="2409" w:type="dxa"/>
          </w:tcPr>
          <w:p w:rsidR="001F72BD" w:rsidRDefault="001F72BD" w:rsidP="009F7CF5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Akmenės rajono JSŠC 21 auditorija</w:t>
            </w:r>
          </w:p>
        </w:tc>
      </w:tr>
      <w:tr w:rsidR="001F72BD" w:rsidRPr="009F7CF5">
        <w:tc>
          <w:tcPr>
            <w:tcW w:w="828" w:type="dxa"/>
          </w:tcPr>
          <w:p w:rsidR="001F72BD" w:rsidRPr="009F7CF5" w:rsidRDefault="001F72BD" w:rsidP="0096774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6036" w:type="dxa"/>
          </w:tcPr>
          <w:p w:rsidR="001F72BD" w:rsidRPr="006D00AD" w:rsidRDefault="001F72BD" w:rsidP="00C84A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Išvyka į Šiaulių areną Sakartvelo dainų ir šokių ansamblio </w:t>
            </w:r>
            <w:r w:rsidRPr="00FB075A">
              <w:rPr>
                <w:rFonts w:ascii="Times New Roman" w:hAnsi="Times New Roman" w:cs="Times New Roman"/>
              </w:rPr>
              <w:t>„</w:t>
            </w:r>
            <w:r>
              <w:rPr>
                <w:rFonts w:ascii="Times New Roman" w:hAnsi="Times New Roman" w:cs="Times New Roman"/>
                <w:lang w:val="en-US"/>
              </w:rPr>
              <w:t>GORI” pasirodym</w:t>
            </w:r>
            <w:r>
              <w:rPr>
                <w:rFonts w:ascii="Times New Roman" w:hAnsi="Times New Roman" w:cs="Times New Roman"/>
              </w:rPr>
              <w:t xml:space="preserve">ą </w:t>
            </w:r>
            <w:r>
              <w:rPr>
                <w:rFonts w:ascii="Times New Roman" w:hAnsi="Times New Roman" w:cs="Times New Roman"/>
                <w:lang w:val="en-US"/>
              </w:rPr>
              <w:t>(už kelionę mokama iš savivaldybės projekto lėšų, o už bilietus moka  iš savo asmeninių lėšų).</w:t>
            </w:r>
          </w:p>
        </w:tc>
        <w:tc>
          <w:tcPr>
            <w:tcW w:w="2064" w:type="dxa"/>
          </w:tcPr>
          <w:p w:rsidR="001F72BD" w:rsidRPr="009F7CF5" w:rsidRDefault="001F72BD" w:rsidP="009F7CF5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9F7CF5">
              <w:rPr>
                <w:rFonts w:ascii="Times New Roman" w:hAnsi="Times New Roman" w:cs="Times New Roman"/>
                <w:lang w:val="en-US"/>
              </w:rPr>
              <w:t>Naujosios Akmenės</w:t>
            </w:r>
            <w:r>
              <w:rPr>
                <w:rFonts w:ascii="Times New Roman" w:hAnsi="Times New Roman" w:cs="Times New Roman"/>
                <w:lang w:val="en-US"/>
              </w:rPr>
              <w:t>,</w:t>
            </w:r>
            <w:r w:rsidRPr="009F7CF5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 xml:space="preserve">Kairiškių, Agluonų </w:t>
            </w:r>
            <w:r w:rsidRPr="009F7CF5">
              <w:rPr>
                <w:rFonts w:ascii="Times New Roman" w:hAnsi="Times New Roman" w:cs="Times New Roman"/>
                <w:lang w:val="en-US"/>
              </w:rPr>
              <w:t>TAU klausytojams</w:t>
            </w:r>
          </w:p>
        </w:tc>
        <w:tc>
          <w:tcPr>
            <w:tcW w:w="1620" w:type="dxa"/>
          </w:tcPr>
          <w:p w:rsidR="001F72BD" w:rsidRDefault="001F72BD" w:rsidP="00D814D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2018-12-19 18.00 val.  (trečiadienis)</w:t>
            </w:r>
          </w:p>
        </w:tc>
        <w:tc>
          <w:tcPr>
            <w:tcW w:w="2088" w:type="dxa"/>
          </w:tcPr>
          <w:p w:rsidR="001F72BD" w:rsidRPr="00FB075A" w:rsidRDefault="001F72BD" w:rsidP="00EA45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Kultūros fakulteto dekanė Vaclava Teresienė</w:t>
            </w:r>
          </w:p>
        </w:tc>
        <w:tc>
          <w:tcPr>
            <w:tcW w:w="2409" w:type="dxa"/>
          </w:tcPr>
          <w:p w:rsidR="001F72BD" w:rsidRDefault="001F72BD" w:rsidP="009F7CF5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Šiaulių  arena</w:t>
            </w:r>
          </w:p>
        </w:tc>
      </w:tr>
      <w:tr w:rsidR="001F72BD" w:rsidRPr="009F7CF5">
        <w:tc>
          <w:tcPr>
            <w:tcW w:w="828" w:type="dxa"/>
          </w:tcPr>
          <w:p w:rsidR="001F72BD" w:rsidRPr="009F7CF5" w:rsidRDefault="001F72BD" w:rsidP="0096774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6036" w:type="dxa"/>
          </w:tcPr>
          <w:p w:rsidR="001F72BD" w:rsidRPr="003A46DB" w:rsidRDefault="001F72BD" w:rsidP="00C84A46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3A46DB">
              <w:rPr>
                <w:rFonts w:ascii="Times New Roman" w:hAnsi="Times New Roman" w:cs="Times New Roman"/>
              </w:rPr>
              <w:t>Šventinė vakarienė su „Bočiais“</w:t>
            </w:r>
          </w:p>
        </w:tc>
        <w:tc>
          <w:tcPr>
            <w:tcW w:w="2064" w:type="dxa"/>
          </w:tcPr>
          <w:p w:rsidR="001F72BD" w:rsidRPr="009F7CF5" w:rsidRDefault="001F72BD" w:rsidP="009F7CF5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9F7CF5">
              <w:rPr>
                <w:rFonts w:ascii="Times New Roman" w:hAnsi="Times New Roman" w:cs="Times New Roman"/>
                <w:lang w:val="en-US"/>
              </w:rPr>
              <w:t>Naujosios Akmenės</w:t>
            </w:r>
            <w:r>
              <w:rPr>
                <w:rFonts w:ascii="Times New Roman" w:hAnsi="Times New Roman" w:cs="Times New Roman"/>
                <w:lang w:val="en-US"/>
              </w:rPr>
              <w:t>,</w:t>
            </w:r>
            <w:r w:rsidRPr="009F7CF5">
              <w:rPr>
                <w:rFonts w:ascii="Times New Roman" w:hAnsi="Times New Roman" w:cs="Times New Roman"/>
                <w:lang w:val="en-US"/>
              </w:rPr>
              <w:t xml:space="preserve"> TAU klausytojams</w:t>
            </w:r>
          </w:p>
        </w:tc>
        <w:tc>
          <w:tcPr>
            <w:tcW w:w="1620" w:type="dxa"/>
          </w:tcPr>
          <w:p w:rsidR="001F72BD" w:rsidRDefault="001F72BD" w:rsidP="00D814D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2018-12-19</w:t>
            </w:r>
          </w:p>
          <w:p w:rsidR="001F72BD" w:rsidRDefault="001F72BD" w:rsidP="00D814D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17.30 val.    (trečiadienis)</w:t>
            </w:r>
          </w:p>
        </w:tc>
        <w:tc>
          <w:tcPr>
            <w:tcW w:w="2088" w:type="dxa"/>
          </w:tcPr>
          <w:p w:rsidR="001F72BD" w:rsidRDefault="001F72BD" w:rsidP="00EA4530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Naujosios Akmenės kultūros centras LPS, Naujosios Akmenės miesto bendrija </w:t>
            </w:r>
            <w:r w:rsidRPr="00854DFB">
              <w:rPr>
                <w:rFonts w:ascii="Times New Roman" w:hAnsi="Times New Roman" w:cs="Times New Roman"/>
              </w:rPr>
              <w:t>„</w:t>
            </w:r>
            <w:r>
              <w:rPr>
                <w:rFonts w:ascii="Times New Roman" w:hAnsi="Times New Roman" w:cs="Times New Roman"/>
              </w:rPr>
              <w:t>Bočiai“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2409" w:type="dxa"/>
          </w:tcPr>
          <w:p w:rsidR="001F72BD" w:rsidRDefault="001F72BD" w:rsidP="009F7CF5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Naujosios Akmenės kultūros rūmai</w:t>
            </w:r>
          </w:p>
        </w:tc>
      </w:tr>
      <w:tr w:rsidR="001F72BD" w:rsidRPr="009F7CF5">
        <w:tc>
          <w:tcPr>
            <w:tcW w:w="828" w:type="dxa"/>
          </w:tcPr>
          <w:p w:rsidR="001F72BD" w:rsidRPr="009F7CF5" w:rsidRDefault="001F72BD" w:rsidP="0096774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6036" w:type="dxa"/>
          </w:tcPr>
          <w:p w:rsidR="001F72BD" w:rsidRDefault="001F72BD" w:rsidP="00C84A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075A">
              <w:rPr>
                <w:rFonts w:ascii="Times New Roman" w:hAnsi="Times New Roman" w:cs="Times New Roman"/>
              </w:rPr>
              <w:t>Kalėdinis edukacinis užsiėmimas „Pažink kvilingą“</w:t>
            </w:r>
            <w:r>
              <w:rPr>
                <w:rFonts w:ascii="Times New Roman" w:hAnsi="Times New Roman" w:cs="Times New Roman"/>
              </w:rPr>
              <w:t>.</w:t>
            </w:r>
            <w:r w:rsidRPr="00FB075A">
              <w:rPr>
                <w:rFonts w:ascii="Times New Roman" w:hAnsi="Times New Roman" w:cs="Times New Roman"/>
              </w:rPr>
              <w:t xml:space="preserve"> </w:t>
            </w:r>
          </w:p>
          <w:p w:rsidR="001F72BD" w:rsidRPr="00FB075A" w:rsidRDefault="001F72BD" w:rsidP="00C84A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075A">
              <w:rPr>
                <w:rFonts w:ascii="Times New Roman" w:hAnsi="Times New Roman" w:cs="Times New Roman"/>
              </w:rPr>
              <w:t>Angelės Buinienės ir Gudrūnos Cukurienės kūrybos darbų parodos atidarymas „Kalėdų dvasia ir kvilingo burtai“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64" w:type="dxa"/>
          </w:tcPr>
          <w:p w:rsidR="001F72BD" w:rsidRPr="009F7CF5" w:rsidRDefault="001F72BD" w:rsidP="009F7CF5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9F7CF5">
              <w:rPr>
                <w:rFonts w:ascii="Times New Roman" w:hAnsi="Times New Roman" w:cs="Times New Roman"/>
                <w:lang w:val="en-US"/>
              </w:rPr>
              <w:t xml:space="preserve">Naujosios Akmenės </w:t>
            </w:r>
            <w:r>
              <w:rPr>
                <w:rFonts w:ascii="Times New Roman" w:hAnsi="Times New Roman" w:cs="Times New Roman"/>
                <w:lang w:val="en-US"/>
              </w:rPr>
              <w:t xml:space="preserve">Kultūros fakulteto Edukacinio modulio </w:t>
            </w:r>
            <w:r w:rsidRPr="009F7CF5">
              <w:rPr>
                <w:rFonts w:ascii="Times New Roman" w:hAnsi="Times New Roman" w:cs="Times New Roman"/>
                <w:lang w:val="en-US"/>
              </w:rPr>
              <w:t>TAU klausytojams</w:t>
            </w:r>
          </w:p>
        </w:tc>
        <w:tc>
          <w:tcPr>
            <w:tcW w:w="1620" w:type="dxa"/>
          </w:tcPr>
          <w:p w:rsidR="001F72BD" w:rsidRDefault="001F72BD" w:rsidP="00D814D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2018-12-20</w:t>
            </w:r>
          </w:p>
          <w:p w:rsidR="001F72BD" w:rsidRDefault="001F72BD" w:rsidP="00D814D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16.00 val.  (ketvirtadienis)</w:t>
            </w:r>
          </w:p>
        </w:tc>
        <w:tc>
          <w:tcPr>
            <w:tcW w:w="2088" w:type="dxa"/>
          </w:tcPr>
          <w:p w:rsidR="001F72BD" w:rsidRDefault="001F72BD" w:rsidP="00EA4530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Naujosios Akmenės kultūros centras.  Edukacinio modulio koordinatorė Vera Grudinskaja - Moločajeva</w:t>
            </w:r>
          </w:p>
        </w:tc>
        <w:tc>
          <w:tcPr>
            <w:tcW w:w="2409" w:type="dxa"/>
          </w:tcPr>
          <w:p w:rsidR="001F72BD" w:rsidRDefault="001F72BD" w:rsidP="009F7CF5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Naujosios Akmenės kultūros rūmų Parodų salonas, mažoji salė</w:t>
            </w:r>
          </w:p>
        </w:tc>
      </w:tr>
      <w:tr w:rsidR="001F72BD" w:rsidRPr="009F7CF5">
        <w:tc>
          <w:tcPr>
            <w:tcW w:w="828" w:type="dxa"/>
          </w:tcPr>
          <w:p w:rsidR="001F72BD" w:rsidRPr="009F7CF5" w:rsidRDefault="001F72BD" w:rsidP="0096774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6036" w:type="dxa"/>
          </w:tcPr>
          <w:p w:rsidR="001F72BD" w:rsidRDefault="001F72BD" w:rsidP="002A21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Kalėdiniai Naisiai. (adresu: </w:t>
            </w:r>
            <w:hyperlink r:id="rId6" w:history="1">
              <w:r w:rsidRPr="00874E5F">
                <w:rPr>
                  <w:rStyle w:val="Hyperlink"/>
                  <w:rFonts w:ascii="Times New Roman" w:hAnsi="Times New Roman" w:cs="Times New Roman"/>
                </w:rPr>
                <w:t>www.naisiai.lt</w:t>
              </w:r>
            </w:hyperlink>
            <w:r>
              <w:rPr>
                <w:rFonts w:ascii="Times New Roman" w:hAnsi="Times New Roman" w:cs="Times New Roman"/>
              </w:rPr>
              <w:t xml:space="preserve"> – programa) </w:t>
            </w:r>
          </w:p>
          <w:p w:rsidR="001F72BD" w:rsidRPr="00FB075A" w:rsidRDefault="001F72BD" w:rsidP="002A21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(laisvas pasirikimas apsilankyti, grupės nebus organizuojamos)</w:t>
            </w:r>
          </w:p>
        </w:tc>
        <w:tc>
          <w:tcPr>
            <w:tcW w:w="2064" w:type="dxa"/>
          </w:tcPr>
          <w:p w:rsidR="001F72BD" w:rsidRPr="009F7CF5" w:rsidRDefault="001F72BD" w:rsidP="009F7CF5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9F7CF5">
              <w:rPr>
                <w:rFonts w:ascii="Times New Roman" w:hAnsi="Times New Roman" w:cs="Times New Roman"/>
                <w:lang w:val="en-US"/>
              </w:rPr>
              <w:t>Naujosios Akmenės TAU klausytojams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1620" w:type="dxa"/>
          </w:tcPr>
          <w:p w:rsidR="001F72BD" w:rsidRDefault="001F72BD" w:rsidP="00D814D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2018-12-20</w:t>
            </w:r>
          </w:p>
          <w:p w:rsidR="001F72BD" w:rsidRDefault="001F72BD" w:rsidP="00D814D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2018-12-30 dienomis</w:t>
            </w:r>
          </w:p>
        </w:tc>
        <w:tc>
          <w:tcPr>
            <w:tcW w:w="2088" w:type="dxa"/>
          </w:tcPr>
          <w:p w:rsidR="001F72BD" w:rsidRPr="00686C70" w:rsidRDefault="001F72BD" w:rsidP="00EA45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Naisi</w:t>
            </w:r>
            <w:r>
              <w:rPr>
                <w:rFonts w:ascii="Times New Roman" w:hAnsi="Times New Roman" w:cs="Times New Roman"/>
              </w:rPr>
              <w:t>ų bendruomenės kultūros centras</w:t>
            </w:r>
          </w:p>
        </w:tc>
        <w:tc>
          <w:tcPr>
            <w:tcW w:w="2409" w:type="dxa"/>
          </w:tcPr>
          <w:p w:rsidR="001F72BD" w:rsidRDefault="001F72BD" w:rsidP="009F7CF5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Naisiai</w:t>
            </w:r>
          </w:p>
        </w:tc>
      </w:tr>
      <w:tr w:rsidR="001F72BD" w:rsidRPr="009F7CF5">
        <w:tc>
          <w:tcPr>
            <w:tcW w:w="828" w:type="dxa"/>
          </w:tcPr>
          <w:p w:rsidR="001F72BD" w:rsidRPr="009F7CF5" w:rsidRDefault="001F72BD" w:rsidP="0096774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6036" w:type="dxa"/>
          </w:tcPr>
          <w:p w:rsidR="001F72BD" w:rsidRPr="00854DFB" w:rsidRDefault="001F72BD" w:rsidP="009F7C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Šv. Kalėdų šventė „Kalėdų pasaka“.</w:t>
            </w:r>
          </w:p>
        </w:tc>
        <w:tc>
          <w:tcPr>
            <w:tcW w:w="2064" w:type="dxa"/>
          </w:tcPr>
          <w:p w:rsidR="001F72BD" w:rsidRPr="009F7CF5" w:rsidRDefault="001F72BD" w:rsidP="009F7CF5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9F7CF5">
              <w:rPr>
                <w:rFonts w:ascii="Times New Roman" w:hAnsi="Times New Roman" w:cs="Times New Roman"/>
                <w:lang w:val="en-US"/>
              </w:rPr>
              <w:t>Naujosios Akmenės TAU klausytojams</w:t>
            </w:r>
          </w:p>
        </w:tc>
        <w:tc>
          <w:tcPr>
            <w:tcW w:w="1620" w:type="dxa"/>
          </w:tcPr>
          <w:p w:rsidR="001F72BD" w:rsidRPr="009F7CF5" w:rsidRDefault="001F72BD" w:rsidP="00D814D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F7CF5">
              <w:rPr>
                <w:rFonts w:ascii="Times New Roman" w:hAnsi="Times New Roman" w:cs="Times New Roman"/>
                <w:lang w:val="en-US"/>
              </w:rPr>
              <w:t>201</w:t>
            </w:r>
            <w:r>
              <w:rPr>
                <w:rFonts w:ascii="Times New Roman" w:hAnsi="Times New Roman" w:cs="Times New Roman"/>
                <w:lang w:val="en-US"/>
              </w:rPr>
              <w:t>8</w:t>
            </w:r>
            <w:r w:rsidRPr="009F7CF5">
              <w:rPr>
                <w:rFonts w:ascii="Times New Roman" w:hAnsi="Times New Roman" w:cs="Times New Roman"/>
                <w:lang w:val="en-US"/>
              </w:rPr>
              <w:t>-</w:t>
            </w:r>
            <w:r>
              <w:rPr>
                <w:rFonts w:ascii="Times New Roman" w:hAnsi="Times New Roman" w:cs="Times New Roman"/>
                <w:lang w:val="en-US"/>
              </w:rPr>
              <w:t>12</w:t>
            </w:r>
            <w:r w:rsidRPr="009F7CF5">
              <w:rPr>
                <w:rFonts w:ascii="Times New Roman" w:hAnsi="Times New Roman" w:cs="Times New Roman"/>
                <w:lang w:val="en-US"/>
              </w:rPr>
              <w:t>-2</w:t>
            </w:r>
            <w:r>
              <w:rPr>
                <w:rFonts w:ascii="Times New Roman" w:hAnsi="Times New Roman" w:cs="Times New Roman"/>
                <w:lang w:val="en-US"/>
              </w:rPr>
              <w:t>7</w:t>
            </w:r>
          </w:p>
          <w:p w:rsidR="001F72BD" w:rsidRPr="00854DFB" w:rsidRDefault="001F72BD" w:rsidP="00D814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3A46DB">
              <w:rPr>
                <w:rFonts w:ascii="Times New Roman" w:hAnsi="Times New Roman" w:cs="Times New Roman"/>
                <w:lang w:val="en-US"/>
              </w:rPr>
              <w:t>15.00 val.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 xml:space="preserve">   </w:t>
            </w:r>
            <w:r>
              <w:rPr>
                <w:rFonts w:ascii="Times New Roman" w:hAnsi="Times New Roman" w:cs="Times New Roman"/>
                <w:lang w:val="en-US"/>
              </w:rPr>
              <w:t>(ketvirtadienis)</w:t>
            </w:r>
          </w:p>
        </w:tc>
        <w:tc>
          <w:tcPr>
            <w:tcW w:w="2088" w:type="dxa"/>
          </w:tcPr>
          <w:p w:rsidR="001F72BD" w:rsidRPr="00F9344B" w:rsidRDefault="001F72BD" w:rsidP="009F7C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Naujosios Akmenės TAU Rektoratas</w:t>
            </w:r>
          </w:p>
        </w:tc>
        <w:tc>
          <w:tcPr>
            <w:tcW w:w="2409" w:type="dxa"/>
          </w:tcPr>
          <w:p w:rsidR="001F72BD" w:rsidRDefault="001F72BD" w:rsidP="00854DFB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9F7CF5">
              <w:rPr>
                <w:rFonts w:ascii="Times New Roman" w:hAnsi="Times New Roman" w:cs="Times New Roman"/>
                <w:lang w:val="en-US"/>
              </w:rPr>
              <w:t>Akmenės raj</w:t>
            </w:r>
            <w:r>
              <w:rPr>
                <w:rFonts w:ascii="Times New Roman" w:hAnsi="Times New Roman" w:cs="Times New Roman"/>
                <w:lang w:val="en-US"/>
              </w:rPr>
              <w:t>ono JSŠC III aukšto auditorija</w:t>
            </w:r>
            <w:r w:rsidRPr="009F7CF5">
              <w:rPr>
                <w:rFonts w:ascii="Times New Roman" w:hAnsi="Times New Roman" w:cs="Times New Roman"/>
                <w:lang w:val="en-US"/>
              </w:rPr>
              <w:t>.</w:t>
            </w:r>
          </w:p>
          <w:p w:rsidR="001F72BD" w:rsidRPr="009F7CF5" w:rsidRDefault="001F72BD" w:rsidP="009F7CF5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1F72BD" w:rsidRPr="009F7CF5">
        <w:tc>
          <w:tcPr>
            <w:tcW w:w="828" w:type="dxa"/>
          </w:tcPr>
          <w:p w:rsidR="001F72BD" w:rsidRPr="009F7CF5" w:rsidRDefault="001F72BD" w:rsidP="0096774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1F72BD" w:rsidRPr="009F7CF5" w:rsidRDefault="001F72BD" w:rsidP="009F7CF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6036" w:type="dxa"/>
          </w:tcPr>
          <w:p w:rsidR="001F72BD" w:rsidRPr="00854DFB" w:rsidRDefault="001F72BD" w:rsidP="00F9344B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854DFB">
              <w:rPr>
                <w:rFonts w:ascii="Times New Roman" w:hAnsi="Times New Roman" w:cs="Times New Roman"/>
              </w:rPr>
              <w:t>Kalėdinis-naujametinis kultūros rūmų koncertas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64" w:type="dxa"/>
          </w:tcPr>
          <w:p w:rsidR="001F72BD" w:rsidRDefault="001F72BD" w:rsidP="00854DFB">
            <w:pPr>
              <w:spacing w:after="0" w:line="240" w:lineRule="auto"/>
              <w:ind w:right="-367"/>
              <w:rPr>
                <w:rFonts w:ascii="Times New Roman" w:hAnsi="Times New Roman" w:cs="Times New Roman"/>
                <w:lang w:val="en-US"/>
              </w:rPr>
            </w:pPr>
            <w:r w:rsidRPr="009F7CF5">
              <w:rPr>
                <w:rFonts w:ascii="Times New Roman" w:hAnsi="Times New Roman" w:cs="Times New Roman"/>
                <w:lang w:val="en-US"/>
              </w:rPr>
              <w:t xml:space="preserve">Naujosios </w:t>
            </w:r>
            <w:r>
              <w:rPr>
                <w:rFonts w:ascii="Times New Roman" w:hAnsi="Times New Roman" w:cs="Times New Roman"/>
                <w:lang w:val="en-US"/>
              </w:rPr>
              <w:t>A</w:t>
            </w:r>
            <w:r w:rsidRPr="009F7CF5">
              <w:rPr>
                <w:rFonts w:ascii="Times New Roman" w:hAnsi="Times New Roman" w:cs="Times New Roman"/>
                <w:lang w:val="en-US"/>
              </w:rPr>
              <w:t>kmenės</w:t>
            </w:r>
            <w:r>
              <w:rPr>
                <w:rFonts w:ascii="Times New Roman" w:hAnsi="Times New Roman" w:cs="Times New Roman"/>
                <w:lang w:val="en-US"/>
              </w:rPr>
              <w:t>,</w:t>
            </w:r>
            <w:r w:rsidRPr="009F7CF5">
              <w:rPr>
                <w:rFonts w:ascii="Times New Roman" w:hAnsi="Times New Roman" w:cs="Times New Roman"/>
                <w:lang w:val="en-US"/>
              </w:rPr>
              <w:t xml:space="preserve"> Kairiškių, Agluonų</w:t>
            </w:r>
          </w:p>
          <w:p w:rsidR="001F72BD" w:rsidRPr="009F7CF5" w:rsidRDefault="001F72BD" w:rsidP="00854DFB">
            <w:pPr>
              <w:spacing w:after="0" w:line="240" w:lineRule="auto"/>
              <w:ind w:right="-367"/>
              <w:rPr>
                <w:rFonts w:ascii="Times New Roman" w:hAnsi="Times New Roman" w:cs="Times New Roman"/>
                <w:lang w:val="en-US"/>
              </w:rPr>
            </w:pPr>
            <w:r w:rsidRPr="009F7CF5">
              <w:rPr>
                <w:rFonts w:ascii="Times New Roman" w:hAnsi="Times New Roman" w:cs="Times New Roman"/>
                <w:lang w:val="en-US"/>
              </w:rPr>
              <w:t>TA</w:t>
            </w:r>
            <w:r>
              <w:rPr>
                <w:rFonts w:ascii="Times New Roman" w:hAnsi="Times New Roman" w:cs="Times New Roman"/>
                <w:lang w:val="en-US"/>
              </w:rPr>
              <w:t xml:space="preserve">U </w:t>
            </w:r>
            <w:r w:rsidRPr="009F7CF5">
              <w:rPr>
                <w:rFonts w:ascii="Times New Roman" w:hAnsi="Times New Roman" w:cs="Times New Roman"/>
                <w:lang w:val="en-US"/>
              </w:rPr>
              <w:t>klausytojams</w:t>
            </w:r>
          </w:p>
        </w:tc>
        <w:tc>
          <w:tcPr>
            <w:tcW w:w="1620" w:type="dxa"/>
          </w:tcPr>
          <w:p w:rsidR="001F72BD" w:rsidRDefault="001F72BD" w:rsidP="00D81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F7CF5">
              <w:rPr>
                <w:rFonts w:ascii="Times New Roman" w:hAnsi="Times New Roman" w:cs="Times New Roman"/>
                <w:lang w:val="en-US"/>
              </w:rPr>
              <w:t>201</w:t>
            </w:r>
            <w:r>
              <w:rPr>
                <w:rFonts w:ascii="Times New Roman" w:hAnsi="Times New Roman" w:cs="Times New Roman"/>
                <w:lang w:val="en-US"/>
              </w:rPr>
              <w:t>8</w:t>
            </w:r>
            <w:r w:rsidRPr="009F7CF5">
              <w:rPr>
                <w:rFonts w:ascii="Times New Roman" w:hAnsi="Times New Roman" w:cs="Times New Roman"/>
                <w:lang w:val="en-US"/>
              </w:rPr>
              <w:t>-</w:t>
            </w:r>
            <w:r>
              <w:rPr>
                <w:rFonts w:ascii="Times New Roman" w:hAnsi="Times New Roman" w:cs="Times New Roman"/>
                <w:lang w:val="en-US"/>
              </w:rPr>
              <w:t>12-28</w:t>
            </w:r>
          </w:p>
          <w:p w:rsidR="001F72BD" w:rsidRPr="009F7CF5" w:rsidRDefault="001F72BD" w:rsidP="00D814D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17.00 val.    (penktadienis)</w:t>
            </w:r>
          </w:p>
        </w:tc>
        <w:tc>
          <w:tcPr>
            <w:tcW w:w="2088" w:type="dxa"/>
          </w:tcPr>
          <w:p w:rsidR="001F72BD" w:rsidRPr="009F7CF5" w:rsidRDefault="001F72BD" w:rsidP="009F7CF5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Naujosios Akmenės kultūros centras</w:t>
            </w:r>
          </w:p>
        </w:tc>
        <w:tc>
          <w:tcPr>
            <w:tcW w:w="2409" w:type="dxa"/>
          </w:tcPr>
          <w:p w:rsidR="001F72BD" w:rsidRPr="009F7CF5" w:rsidRDefault="001F72BD" w:rsidP="00D248D7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9F7CF5">
              <w:rPr>
                <w:rFonts w:ascii="Times New Roman" w:hAnsi="Times New Roman" w:cs="Times New Roman"/>
                <w:lang w:val="en-US"/>
              </w:rPr>
              <w:t>Na</w:t>
            </w:r>
            <w:r>
              <w:rPr>
                <w:rFonts w:ascii="Times New Roman" w:hAnsi="Times New Roman" w:cs="Times New Roman"/>
                <w:lang w:val="en-US"/>
              </w:rPr>
              <w:t>ujosios Akmenės kultūros rūmai</w:t>
            </w:r>
          </w:p>
        </w:tc>
      </w:tr>
    </w:tbl>
    <w:p w:rsidR="001F72BD" w:rsidRPr="009874A0" w:rsidRDefault="001F72BD" w:rsidP="00FD36F3">
      <w:pPr>
        <w:pStyle w:val="NoSpacing"/>
        <w:rPr>
          <w:rFonts w:ascii="Times New Roman" w:hAnsi="Times New Roman" w:cs="Times New Roman"/>
          <w:lang w:val="en-US"/>
        </w:rPr>
      </w:pPr>
      <w:r w:rsidRPr="009874A0">
        <w:rPr>
          <w:rFonts w:ascii="Times New Roman" w:hAnsi="Times New Roman" w:cs="Times New Roman"/>
          <w:lang w:val="en-US"/>
        </w:rPr>
        <w:t>Pritarta 201</w:t>
      </w:r>
      <w:r>
        <w:rPr>
          <w:rFonts w:ascii="Times New Roman" w:hAnsi="Times New Roman" w:cs="Times New Roman"/>
          <w:lang w:val="en-US"/>
        </w:rPr>
        <w:t>8</w:t>
      </w:r>
      <w:r w:rsidRPr="009874A0">
        <w:rPr>
          <w:rFonts w:ascii="Times New Roman" w:hAnsi="Times New Roman" w:cs="Times New Roman"/>
          <w:lang w:val="en-US"/>
        </w:rPr>
        <w:t>-</w:t>
      </w:r>
      <w:r>
        <w:rPr>
          <w:rFonts w:ascii="Times New Roman" w:hAnsi="Times New Roman" w:cs="Times New Roman"/>
          <w:lang w:val="en-US"/>
        </w:rPr>
        <w:t>11</w:t>
      </w:r>
      <w:r w:rsidRPr="009874A0">
        <w:rPr>
          <w:rFonts w:ascii="Times New Roman" w:hAnsi="Times New Roman" w:cs="Times New Roman"/>
          <w:lang w:val="en-US"/>
        </w:rPr>
        <w:t>-</w:t>
      </w:r>
      <w:r>
        <w:rPr>
          <w:rFonts w:ascii="Times New Roman" w:hAnsi="Times New Roman" w:cs="Times New Roman"/>
          <w:lang w:val="en-US"/>
        </w:rPr>
        <w:t>15 rektorato posėdyje, protokol</w:t>
      </w:r>
      <w:r w:rsidRPr="009874A0">
        <w:rPr>
          <w:rFonts w:ascii="Times New Roman" w:hAnsi="Times New Roman" w:cs="Times New Roman"/>
          <w:lang w:val="en-US"/>
        </w:rPr>
        <w:t xml:space="preserve">as Nr. </w:t>
      </w:r>
      <w:r>
        <w:rPr>
          <w:rFonts w:ascii="Times New Roman" w:hAnsi="Times New Roman" w:cs="Times New Roman"/>
          <w:lang w:val="en-US"/>
        </w:rPr>
        <w:t>3</w:t>
      </w:r>
    </w:p>
    <w:p w:rsidR="001F72BD" w:rsidRDefault="001F72BD" w:rsidP="00FD36F3">
      <w:pPr>
        <w:pStyle w:val="NoSpacing"/>
        <w:rPr>
          <w:rFonts w:ascii="Times New Roman" w:hAnsi="Times New Roman" w:cs="Times New Roman"/>
          <w:lang w:val="en-US"/>
        </w:rPr>
      </w:pPr>
      <w:r w:rsidRPr="009874A0">
        <w:rPr>
          <w:rFonts w:ascii="Times New Roman" w:hAnsi="Times New Roman" w:cs="Times New Roman"/>
          <w:lang w:val="en-US"/>
        </w:rPr>
        <w:t>Modulių užsiėmimai vyksta pagal</w:t>
      </w:r>
      <w:r>
        <w:rPr>
          <w:rFonts w:ascii="Times New Roman" w:hAnsi="Times New Roman" w:cs="Times New Roman"/>
          <w:lang w:val="en-US"/>
        </w:rPr>
        <w:t xml:space="preserve"> tv</w:t>
      </w:r>
      <w:r w:rsidRPr="009874A0">
        <w:rPr>
          <w:rFonts w:ascii="Times New Roman" w:hAnsi="Times New Roman" w:cs="Times New Roman"/>
          <w:lang w:val="en-US"/>
        </w:rPr>
        <w:t>arkaraštį. Esant pasikeitimams, informuoja modulio koordinatoriai</w:t>
      </w:r>
    </w:p>
    <w:p w:rsidR="001F72BD" w:rsidRPr="009874A0" w:rsidRDefault="001F72BD" w:rsidP="005E79A0">
      <w:pPr>
        <w:spacing w:after="0"/>
        <w:rPr>
          <w:rFonts w:ascii="Times New Roman" w:hAnsi="Times New Roman" w:cs="Times New Roman"/>
          <w:lang w:val="en-US"/>
        </w:rPr>
      </w:pPr>
      <w:r w:rsidRPr="009874A0">
        <w:rPr>
          <w:rFonts w:ascii="Times New Roman" w:hAnsi="Times New Roman" w:cs="Times New Roman"/>
          <w:lang w:val="en-US"/>
        </w:rPr>
        <w:t>Renginių vieta, laikas, tematika gali keistis pagal poreikį. Sekite informaciją ir skelbimus</w:t>
      </w:r>
    </w:p>
    <w:p w:rsidR="001F72BD" w:rsidRDefault="001F72BD" w:rsidP="00FD36F3">
      <w:pPr>
        <w:pStyle w:val="NoSpacing"/>
        <w:rPr>
          <w:rFonts w:ascii="Times New Roman" w:hAnsi="Times New Roman" w:cs="Times New Roman"/>
          <w:lang w:val="en-US"/>
        </w:rPr>
      </w:pPr>
    </w:p>
    <w:p w:rsidR="001F72BD" w:rsidRDefault="001F72BD" w:rsidP="00FD36F3">
      <w:pPr>
        <w:pStyle w:val="NoSpacing"/>
        <w:rPr>
          <w:rFonts w:ascii="Times New Roman" w:hAnsi="Times New Roman" w:cs="Times New Roman"/>
          <w:lang w:val="en-US"/>
        </w:rPr>
      </w:pPr>
    </w:p>
    <w:sectPr w:rsidR="001F72BD" w:rsidSect="009874A0">
      <w:pgSz w:w="16838" w:h="11906" w:orient="landscape"/>
      <w:pgMar w:top="1418" w:right="567" w:bottom="567" w:left="1418" w:header="567" w:footer="567" w:gutter="0"/>
      <w:cols w:space="129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CA2B4A"/>
    <w:multiLevelType w:val="hybridMultilevel"/>
    <w:tmpl w:val="F2A07DB4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oNotDisplayPageBoundaries/>
  <w:embedSystemFonts/>
  <w:defaultTabStop w:val="1296"/>
  <w:hyphenationZone w:val="396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86B7C"/>
    <w:rsid w:val="00037C11"/>
    <w:rsid w:val="000C36D7"/>
    <w:rsid w:val="000D67D1"/>
    <w:rsid w:val="000E4BBA"/>
    <w:rsid w:val="000E64E5"/>
    <w:rsid w:val="000F1052"/>
    <w:rsid w:val="00124B5F"/>
    <w:rsid w:val="0017250C"/>
    <w:rsid w:val="00177981"/>
    <w:rsid w:val="001A18EA"/>
    <w:rsid w:val="001B0C47"/>
    <w:rsid w:val="001F72BD"/>
    <w:rsid w:val="00232C64"/>
    <w:rsid w:val="002603A7"/>
    <w:rsid w:val="00262C99"/>
    <w:rsid w:val="0028383C"/>
    <w:rsid w:val="00294249"/>
    <w:rsid w:val="002A213D"/>
    <w:rsid w:val="002A2275"/>
    <w:rsid w:val="002A6948"/>
    <w:rsid w:val="002C0DE2"/>
    <w:rsid w:val="00312663"/>
    <w:rsid w:val="003360F3"/>
    <w:rsid w:val="0038377B"/>
    <w:rsid w:val="003A46DB"/>
    <w:rsid w:val="003B7202"/>
    <w:rsid w:val="00455E13"/>
    <w:rsid w:val="00477178"/>
    <w:rsid w:val="004A00B9"/>
    <w:rsid w:val="004C28AC"/>
    <w:rsid w:val="004D7390"/>
    <w:rsid w:val="005003BA"/>
    <w:rsid w:val="00512389"/>
    <w:rsid w:val="00526E12"/>
    <w:rsid w:val="005422AA"/>
    <w:rsid w:val="00556002"/>
    <w:rsid w:val="005B7D41"/>
    <w:rsid w:val="005D304A"/>
    <w:rsid w:val="005D4CBC"/>
    <w:rsid w:val="005E79A0"/>
    <w:rsid w:val="0060047C"/>
    <w:rsid w:val="00625A29"/>
    <w:rsid w:val="00645F64"/>
    <w:rsid w:val="00666C1F"/>
    <w:rsid w:val="00686C70"/>
    <w:rsid w:val="006D00AD"/>
    <w:rsid w:val="006F08C9"/>
    <w:rsid w:val="006F1C6F"/>
    <w:rsid w:val="006F3225"/>
    <w:rsid w:val="00704870"/>
    <w:rsid w:val="00713684"/>
    <w:rsid w:val="007D0722"/>
    <w:rsid w:val="00816B44"/>
    <w:rsid w:val="008425EE"/>
    <w:rsid w:val="00854DFB"/>
    <w:rsid w:val="00861D60"/>
    <w:rsid w:val="00874E5F"/>
    <w:rsid w:val="008A0F8D"/>
    <w:rsid w:val="008C5A00"/>
    <w:rsid w:val="008D68C1"/>
    <w:rsid w:val="0091721E"/>
    <w:rsid w:val="00932AE9"/>
    <w:rsid w:val="0093459C"/>
    <w:rsid w:val="00967743"/>
    <w:rsid w:val="009874A0"/>
    <w:rsid w:val="009B304C"/>
    <w:rsid w:val="009F7288"/>
    <w:rsid w:val="009F7CF5"/>
    <w:rsid w:val="00A20DCA"/>
    <w:rsid w:val="00A81BF8"/>
    <w:rsid w:val="00A8526A"/>
    <w:rsid w:val="00AE1EFF"/>
    <w:rsid w:val="00AE6087"/>
    <w:rsid w:val="00B04EC4"/>
    <w:rsid w:val="00B17C4A"/>
    <w:rsid w:val="00B2405B"/>
    <w:rsid w:val="00B24200"/>
    <w:rsid w:val="00B47640"/>
    <w:rsid w:val="00B65F78"/>
    <w:rsid w:val="00B92ED3"/>
    <w:rsid w:val="00BB2883"/>
    <w:rsid w:val="00BC75B9"/>
    <w:rsid w:val="00C27E5D"/>
    <w:rsid w:val="00C84A46"/>
    <w:rsid w:val="00C86B7C"/>
    <w:rsid w:val="00CC50AE"/>
    <w:rsid w:val="00D06D5A"/>
    <w:rsid w:val="00D248D7"/>
    <w:rsid w:val="00D403CA"/>
    <w:rsid w:val="00D63309"/>
    <w:rsid w:val="00D814D1"/>
    <w:rsid w:val="00DA500D"/>
    <w:rsid w:val="00DB7DBD"/>
    <w:rsid w:val="00E02F46"/>
    <w:rsid w:val="00E06927"/>
    <w:rsid w:val="00E4551B"/>
    <w:rsid w:val="00EA4530"/>
    <w:rsid w:val="00EA7C80"/>
    <w:rsid w:val="00F15C35"/>
    <w:rsid w:val="00F605E0"/>
    <w:rsid w:val="00F63AAD"/>
    <w:rsid w:val="00F761BF"/>
    <w:rsid w:val="00F84496"/>
    <w:rsid w:val="00F9344B"/>
    <w:rsid w:val="00FB0742"/>
    <w:rsid w:val="00FB075A"/>
    <w:rsid w:val="00FC1182"/>
    <w:rsid w:val="00FD36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2AE9"/>
    <w:pPr>
      <w:spacing w:after="200" w:line="276" w:lineRule="auto"/>
    </w:pPr>
    <w:rPr>
      <w:rFonts w:cs="Calibri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F761BF"/>
    <w:pPr>
      <w:keepNext/>
      <w:spacing w:before="240" w:after="60"/>
      <w:outlineLvl w:val="0"/>
    </w:pPr>
    <w:rPr>
      <w:rFonts w:ascii="Cambria" w:eastAsia="Times New Roman" w:hAnsi="Cambria" w:cs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F761BF"/>
    <w:pPr>
      <w:keepNext/>
      <w:spacing w:before="240" w:after="60"/>
      <w:outlineLvl w:val="1"/>
    </w:pPr>
    <w:rPr>
      <w:rFonts w:ascii="Cambria" w:eastAsia="Times New Roman" w:hAnsi="Cambria" w:cs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F761BF"/>
    <w:pPr>
      <w:keepNext/>
      <w:spacing w:before="240" w:after="60"/>
      <w:outlineLvl w:val="2"/>
    </w:pPr>
    <w:rPr>
      <w:rFonts w:ascii="Cambria" w:eastAsia="Times New Roman" w:hAnsi="Cambria" w:cs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F761BF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F761BF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locked/>
    <w:rsid w:val="00F761BF"/>
    <w:pPr>
      <w:spacing w:before="240" w:after="60"/>
      <w:outlineLvl w:val="5"/>
    </w:pPr>
    <w:rPr>
      <w:rFonts w:eastAsia="Times New Roman"/>
      <w:b/>
      <w:bCs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9"/>
    <w:qFormat/>
    <w:locked/>
    <w:rsid w:val="00F761BF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9"/>
    <w:qFormat/>
    <w:locked/>
    <w:rsid w:val="00F761BF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761BF"/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F761BF"/>
    <w:rPr>
      <w:rFonts w:ascii="Cambria" w:hAnsi="Cambria" w:cs="Cambria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F761BF"/>
    <w:rPr>
      <w:rFonts w:ascii="Cambria" w:hAnsi="Cambria" w:cs="Cambria"/>
      <w:b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F761BF"/>
    <w:rPr>
      <w:rFonts w:ascii="Calibri" w:hAnsi="Calibri" w:cs="Calibri"/>
      <w:b/>
      <w:bCs/>
      <w:sz w:val="28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F761BF"/>
    <w:rPr>
      <w:rFonts w:ascii="Calibri" w:hAnsi="Calibri" w:cs="Calibri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F761BF"/>
    <w:rPr>
      <w:rFonts w:ascii="Calibri" w:hAnsi="Calibri" w:cs="Calibri"/>
      <w:b/>
      <w:bCs/>
      <w:lang w:eastAsia="en-US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F761BF"/>
    <w:rPr>
      <w:rFonts w:ascii="Calibri" w:hAnsi="Calibri" w:cs="Calibri"/>
      <w:sz w:val="24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F761BF"/>
    <w:rPr>
      <w:rFonts w:ascii="Calibri" w:hAnsi="Calibri" w:cs="Calibri"/>
      <w:i/>
      <w:iCs/>
      <w:sz w:val="24"/>
      <w:szCs w:val="24"/>
      <w:lang w:eastAsia="en-US"/>
    </w:rPr>
  </w:style>
  <w:style w:type="table" w:styleId="TableGrid">
    <w:name w:val="Table Grid"/>
    <w:basedOn w:val="TableNormal"/>
    <w:uiPriority w:val="99"/>
    <w:rsid w:val="00C86B7C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99"/>
    <w:qFormat/>
    <w:rsid w:val="00FD36F3"/>
    <w:rPr>
      <w:rFonts w:cs="Calibri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FD36F3"/>
    <w:pPr>
      <w:spacing w:after="0" w:line="240" w:lineRule="auto"/>
    </w:pPr>
    <w:rPr>
      <w:rFonts w:ascii="Tahoma" w:hAnsi="Tahoma" w:cs="Tahoma"/>
      <w:sz w:val="16"/>
      <w:szCs w:val="16"/>
      <w:lang w:eastAsia="lt-LT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D36F3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uiPriority w:val="99"/>
    <w:semiHidden/>
    <w:rsid w:val="00F63AA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037C11"/>
    <w:rPr>
      <w:rFonts w:ascii="Times New Roman" w:hAnsi="Times New Roman" w:cs="Times New Roman"/>
      <w:sz w:val="2"/>
      <w:szCs w:val="2"/>
      <w:lang w:eastAsia="en-US"/>
    </w:rPr>
  </w:style>
  <w:style w:type="character" w:styleId="Hyperlink">
    <w:name w:val="Hyperlink"/>
    <w:basedOn w:val="DefaultParagraphFont"/>
    <w:uiPriority w:val="99"/>
    <w:rsid w:val="00686C7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4735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73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73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aisiai.l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499</TotalTime>
  <Pages>3</Pages>
  <Words>4485</Words>
  <Characters>2557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dell</cp:lastModifiedBy>
  <cp:revision>20</cp:revision>
  <cp:lastPrinted>2018-11-26T21:12:00Z</cp:lastPrinted>
  <dcterms:created xsi:type="dcterms:W3CDTF">2017-10-23T16:32:00Z</dcterms:created>
  <dcterms:modified xsi:type="dcterms:W3CDTF">2018-11-28T15:58:00Z</dcterms:modified>
</cp:coreProperties>
</file>