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87" w:rsidRDefault="00C31C87" w:rsidP="00C86B7C">
      <w:pPr>
        <w:jc w:val="center"/>
        <w:rPr>
          <w:rFonts w:ascii="Times New Roman" w:hAnsi="Times New Roman" w:cs="Times New Roman"/>
          <w:noProof/>
          <w:lang w:eastAsia="lt-LT"/>
        </w:rPr>
      </w:pPr>
      <w:r w:rsidRPr="009B20DD">
        <w:rPr>
          <w:rFonts w:ascii="Times New Roman" w:hAnsi="Times New Roman" w:cs="Times New Roman"/>
          <w:noProof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89.25pt;height:79.5pt;visibility:visible">
            <v:imagedata r:id="rId4" o:title=""/>
          </v:shape>
        </w:pict>
      </w:r>
    </w:p>
    <w:p w:rsidR="00C31C87" w:rsidRDefault="00C31C87" w:rsidP="00913A9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AKMENĖS RAJONO JAUNIMO IR SUAUGUSIŲJŲ ŠVIETIMO CENTRO </w:t>
      </w:r>
    </w:p>
    <w:p w:rsidR="00C31C87" w:rsidRPr="009874A0" w:rsidRDefault="00C31C87" w:rsidP="00C86B7C">
      <w:pPr>
        <w:jc w:val="center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NAUJOSIOS AKMENĖS TREČIOJO AMŽIAUS UNIVERSITETO RENGINIŲ PLANAS</w:t>
      </w:r>
    </w:p>
    <w:p w:rsidR="00C31C87" w:rsidRPr="009874A0" w:rsidRDefault="00C31C87" w:rsidP="00C86B7C">
      <w:pPr>
        <w:jc w:val="center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201</w:t>
      </w:r>
      <w:r>
        <w:rPr>
          <w:rFonts w:ascii="Times New Roman" w:hAnsi="Times New Roman" w:cs="Times New Roman"/>
          <w:lang w:val="en-US"/>
        </w:rPr>
        <w:t>9</w:t>
      </w:r>
      <w:r w:rsidRPr="009874A0">
        <w:rPr>
          <w:rFonts w:ascii="Times New Roman" w:hAnsi="Times New Roman" w:cs="Times New Roman"/>
          <w:lang w:val="en-US"/>
        </w:rPr>
        <w:t xml:space="preserve"> m.</w:t>
      </w:r>
      <w:r w:rsidRPr="00987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sausio </w:t>
      </w:r>
      <w:r w:rsidRPr="009874A0">
        <w:rPr>
          <w:rFonts w:ascii="Times New Roman" w:hAnsi="Times New Roman" w:cs="Times New Roman"/>
        </w:rPr>
        <w:t>mėn</w:t>
      </w:r>
      <w:r>
        <w:rPr>
          <w:rFonts w:ascii="Times New Roman" w:hAnsi="Times New Roman" w:cs="Times New Roman"/>
        </w:rPr>
        <w:t>.</w:t>
      </w:r>
    </w:p>
    <w:tbl>
      <w:tblPr>
        <w:tblW w:w="14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5535"/>
        <w:gridCol w:w="2112"/>
        <w:gridCol w:w="1572"/>
        <w:gridCol w:w="2125"/>
        <w:gridCol w:w="2976"/>
      </w:tblGrid>
      <w:tr w:rsidR="00C31C87" w:rsidRPr="009F7CF5">
        <w:trPr>
          <w:trHeight w:val="768"/>
        </w:trPr>
        <w:tc>
          <w:tcPr>
            <w:tcW w:w="557" w:type="dxa"/>
          </w:tcPr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Eil. Nr.</w:t>
            </w:r>
          </w:p>
        </w:tc>
        <w:tc>
          <w:tcPr>
            <w:tcW w:w="5535" w:type="dxa"/>
          </w:tcPr>
          <w:p w:rsidR="00C31C87" w:rsidRDefault="00C31C87" w:rsidP="0081397F">
            <w:pPr>
              <w:jc w:val="center"/>
              <w:rPr>
                <w:rFonts w:ascii="Times New Roman" w:hAnsi="Times New Roman" w:cs="Times New Roman"/>
                <w:noProof/>
                <w:lang w:eastAsia="lt-LT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Renginių pavadinimas</w:t>
            </w:r>
          </w:p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2" w:type="dxa"/>
          </w:tcPr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Kuriam fakultetui skirtas</w:t>
            </w:r>
          </w:p>
        </w:tc>
        <w:tc>
          <w:tcPr>
            <w:tcW w:w="1572" w:type="dxa"/>
          </w:tcPr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Data, laikas</w:t>
            </w:r>
          </w:p>
        </w:tc>
        <w:tc>
          <w:tcPr>
            <w:tcW w:w="2125" w:type="dxa"/>
          </w:tcPr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Organizatorius</w:t>
            </w:r>
          </w:p>
        </w:tc>
        <w:tc>
          <w:tcPr>
            <w:tcW w:w="2976" w:type="dxa"/>
          </w:tcPr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Renginio vieta</w:t>
            </w:r>
          </w:p>
        </w:tc>
      </w:tr>
      <w:tr w:rsidR="00C31C87" w:rsidRPr="009F7CF5">
        <w:trPr>
          <w:trHeight w:val="146"/>
        </w:trPr>
        <w:tc>
          <w:tcPr>
            <w:tcW w:w="557" w:type="dxa"/>
          </w:tcPr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5" w:type="dxa"/>
          </w:tcPr>
          <w:p w:rsidR="00C31C87" w:rsidRPr="00D2718E" w:rsidRDefault="00C31C87" w:rsidP="00040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 xml:space="preserve">Išvyka į Šiaulių vyskupijos Šeimų šventę </w:t>
            </w:r>
            <w:r w:rsidRPr="00D2718E">
              <w:rPr>
                <w:rFonts w:ascii="Times New Roman" w:hAnsi="Times New Roman" w:cs="Times New Roman"/>
              </w:rPr>
              <w:t>„ŠEIMŲ IŠTIKIMYBĖ - TAUTOS STIPRYBĖ“</w:t>
            </w:r>
          </w:p>
          <w:p w:rsidR="00C31C87" w:rsidRDefault="00C31C87" w:rsidP="00040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</w:rPr>
              <w:t>12 val. Šv</w:t>
            </w:r>
            <w:r>
              <w:rPr>
                <w:rFonts w:ascii="Times New Roman" w:hAnsi="Times New Roman" w:cs="Times New Roman"/>
              </w:rPr>
              <w:t xml:space="preserve">entosios </w:t>
            </w:r>
            <w:r w:rsidRPr="00D2718E">
              <w:rPr>
                <w:rFonts w:ascii="Times New Roman" w:hAnsi="Times New Roman" w:cs="Times New Roman"/>
              </w:rPr>
              <w:t>Mišios.</w:t>
            </w:r>
          </w:p>
          <w:p w:rsidR="00C31C87" w:rsidRPr="00D2718E" w:rsidRDefault="00C31C87" w:rsidP="00040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Giedos Kauno muzikinis choras.</w:t>
            </w:r>
          </w:p>
          <w:p w:rsidR="00C31C87" w:rsidRPr="00D2718E" w:rsidRDefault="00C31C87" w:rsidP="00040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>Kelionės išlaidos iš asmeninių lėšų.</w:t>
            </w:r>
          </w:p>
        </w:tc>
        <w:tc>
          <w:tcPr>
            <w:tcW w:w="2112" w:type="dxa"/>
          </w:tcPr>
          <w:p w:rsidR="00C31C87" w:rsidRPr="00D2718E" w:rsidRDefault="00C31C87" w:rsidP="00040E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 xml:space="preserve">Laukiami Naujosios Akmenės,  Kairiškių,        Agluonų TAU klausytojai  </w:t>
            </w:r>
          </w:p>
          <w:p w:rsidR="00C31C87" w:rsidRPr="00D2718E" w:rsidRDefault="00C31C87" w:rsidP="00040E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:rsidR="00C31C87" w:rsidRPr="00D2718E" w:rsidRDefault="00C31C87" w:rsidP="008A3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 xml:space="preserve">2019-01-06     12 val.      </w:t>
            </w:r>
            <w:r w:rsidRPr="00D27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(sekmadienis)</w:t>
            </w:r>
          </w:p>
        </w:tc>
        <w:tc>
          <w:tcPr>
            <w:tcW w:w="2125" w:type="dxa"/>
          </w:tcPr>
          <w:p w:rsidR="00C31C87" w:rsidRPr="00D2718E" w:rsidRDefault="00C31C87" w:rsidP="008A3D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>Šiaulių kurija, Šiaulių vyskupijos Šeimos centras, Šiaulių miesto savivaldybė</w:t>
            </w:r>
          </w:p>
        </w:tc>
        <w:tc>
          <w:tcPr>
            <w:tcW w:w="2976" w:type="dxa"/>
          </w:tcPr>
          <w:p w:rsidR="00C31C87" w:rsidRPr="00D2718E" w:rsidRDefault="00C31C87" w:rsidP="00040E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 xml:space="preserve">Šiaulių arena </w:t>
            </w:r>
          </w:p>
          <w:p w:rsidR="00C31C87" w:rsidRPr="00D2718E" w:rsidRDefault="00C31C87" w:rsidP="00040E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>(Jono Jablonskio g. 16, Šiauliai)</w:t>
            </w:r>
          </w:p>
        </w:tc>
      </w:tr>
      <w:tr w:rsidR="00C31C87" w:rsidRPr="009F7CF5">
        <w:trPr>
          <w:trHeight w:val="146"/>
        </w:trPr>
        <w:tc>
          <w:tcPr>
            <w:tcW w:w="557" w:type="dxa"/>
          </w:tcPr>
          <w:p w:rsidR="00C31C87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5" w:type="dxa"/>
          </w:tcPr>
          <w:p w:rsidR="00C31C87" w:rsidRPr="000A1017" w:rsidRDefault="00C31C87" w:rsidP="00D27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Atsisveikinimo su eglutėmis kalėdų seneliu ir Snieguole</w:t>
            </w:r>
            <w:r w:rsidRPr="00D2718E">
              <w:rPr>
                <w:rFonts w:ascii="Times New Roman" w:hAnsi="Times New Roman" w:cs="Times New Roman"/>
                <w:sz w:val="24"/>
                <w:szCs w:val="24"/>
              </w:rPr>
              <w:t xml:space="preserve"> šventė „L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 SVEIKA</w:t>
            </w:r>
            <w:r w:rsidRPr="00D2718E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ALĖDŲ EGLE</w:t>
            </w:r>
            <w:r w:rsidRPr="00D2718E">
              <w:rPr>
                <w:rFonts w:ascii="Times New Roman" w:hAnsi="Times New Roman" w:cs="Times New Roman"/>
                <w:sz w:val="24"/>
                <w:szCs w:val="24"/>
              </w:rPr>
              <w:t>!“</w:t>
            </w:r>
          </w:p>
        </w:tc>
        <w:tc>
          <w:tcPr>
            <w:tcW w:w="2112" w:type="dxa"/>
          </w:tcPr>
          <w:p w:rsidR="00C31C87" w:rsidRPr="00D2718E" w:rsidRDefault="00C31C87" w:rsidP="008E33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Laukiami Naujosios Akmenės </w:t>
            </w:r>
            <w:r w:rsidRPr="00D2718E">
              <w:rPr>
                <w:rFonts w:ascii="Times New Roman" w:hAnsi="Times New Roman" w:cs="Times New Roman"/>
                <w:lang w:val="en-US"/>
              </w:rPr>
              <w:t xml:space="preserve">TAU klausytojai  </w:t>
            </w:r>
          </w:p>
        </w:tc>
        <w:tc>
          <w:tcPr>
            <w:tcW w:w="1572" w:type="dxa"/>
          </w:tcPr>
          <w:p w:rsidR="00C31C87" w:rsidRPr="00D2718E" w:rsidRDefault="00C31C87" w:rsidP="00550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>2019-01-07     1</w:t>
            </w:r>
            <w:r>
              <w:rPr>
                <w:rFonts w:ascii="Times New Roman" w:hAnsi="Times New Roman" w:cs="Times New Roman"/>
                <w:lang w:val="en-US"/>
              </w:rPr>
              <w:t>6.</w:t>
            </w:r>
            <w:r w:rsidRPr="00D2718E">
              <w:rPr>
                <w:rFonts w:ascii="Times New Roman" w:hAnsi="Times New Roman" w:cs="Times New Roman"/>
                <w:lang w:val="en-US"/>
              </w:rPr>
              <w:t xml:space="preserve">30 val.      </w:t>
            </w:r>
            <w:r w:rsidRPr="00D27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(pirmadienis)</w:t>
            </w:r>
          </w:p>
        </w:tc>
        <w:tc>
          <w:tcPr>
            <w:tcW w:w="2125" w:type="dxa"/>
          </w:tcPr>
          <w:p w:rsidR="00C31C87" w:rsidRPr="00D2718E" w:rsidRDefault="00C31C87" w:rsidP="008A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</w:rPr>
              <w:t xml:space="preserve">Naujosios Akmenės kultūros centras </w:t>
            </w:r>
          </w:p>
        </w:tc>
        <w:tc>
          <w:tcPr>
            <w:tcW w:w="2976" w:type="dxa"/>
          </w:tcPr>
          <w:p w:rsidR="00C31C87" w:rsidRPr="00D2718E" w:rsidRDefault="00C31C87" w:rsidP="00D2718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 xml:space="preserve">L. </w:t>
            </w:r>
            <w:r>
              <w:rPr>
                <w:rFonts w:ascii="Times New Roman" w:hAnsi="Times New Roman" w:cs="Times New Roman"/>
                <w:lang w:val="en-US"/>
              </w:rPr>
              <w:t>Petravičiaus aikštė</w:t>
            </w:r>
          </w:p>
        </w:tc>
      </w:tr>
      <w:tr w:rsidR="00C31C87" w:rsidRPr="009F7CF5">
        <w:trPr>
          <w:trHeight w:val="951"/>
        </w:trPr>
        <w:tc>
          <w:tcPr>
            <w:tcW w:w="557" w:type="dxa"/>
          </w:tcPr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35" w:type="dxa"/>
          </w:tcPr>
          <w:p w:rsidR="00C31C87" w:rsidRDefault="00C31C87" w:rsidP="0088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Paskaita NEMOKAMA: “KAIP GYVENTI PILNAVERTĮ GYVENIMĄ BE STRESO”,</w:t>
            </w:r>
          </w:p>
          <w:p w:rsidR="00C31C87" w:rsidRDefault="00C31C87" w:rsidP="0088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paskaitą skaitys </w:t>
            </w:r>
            <w:r>
              <w:rPr>
                <w:rFonts w:ascii="Times New Roman" w:hAnsi="Times New Roman" w:cs="Times New Roman"/>
              </w:rPr>
              <w:t xml:space="preserve">psichologė </w:t>
            </w:r>
            <w:r>
              <w:rPr>
                <w:rFonts w:ascii="Times New Roman" w:hAnsi="Times New Roman" w:cs="Times New Roman"/>
                <w:lang w:val="en-US"/>
              </w:rPr>
              <w:t xml:space="preserve">Vaida </w:t>
            </w:r>
            <w:r>
              <w:rPr>
                <w:rFonts w:ascii="Times New Roman" w:hAnsi="Times New Roman" w:cs="Times New Roman"/>
              </w:rPr>
              <w:t>Š</w:t>
            </w:r>
            <w:r>
              <w:rPr>
                <w:rFonts w:ascii="Times New Roman" w:hAnsi="Times New Roman" w:cs="Times New Roman"/>
                <w:lang w:val="en-US"/>
              </w:rPr>
              <w:t>arauskienė. Išankstinė registracija: (tel. 842537541 arba el. paštu ingrida.jokubauske@akmenevsb.lt)</w:t>
            </w:r>
          </w:p>
        </w:tc>
        <w:tc>
          <w:tcPr>
            <w:tcW w:w="2112" w:type="dxa"/>
          </w:tcPr>
          <w:p w:rsidR="00C31C87" w:rsidRDefault="00C31C87" w:rsidP="00880F9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Laukiami Naujosios Akmenės TAU klausytojai</w:t>
            </w:r>
          </w:p>
        </w:tc>
        <w:tc>
          <w:tcPr>
            <w:tcW w:w="1572" w:type="dxa"/>
          </w:tcPr>
          <w:p w:rsidR="00C31C87" w:rsidRDefault="00C31C87" w:rsidP="00550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2019-01-09    17.15 (trečiadienis)</w:t>
            </w:r>
          </w:p>
        </w:tc>
        <w:tc>
          <w:tcPr>
            <w:tcW w:w="2125" w:type="dxa"/>
          </w:tcPr>
          <w:p w:rsidR="00C31C87" w:rsidRDefault="00C31C87" w:rsidP="008A3DD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Akmenės rajono savivaldybės visuomenės sveikatos biuras</w:t>
            </w:r>
          </w:p>
        </w:tc>
        <w:tc>
          <w:tcPr>
            <w:tcW w:w="2976" w:type="dxa"/>
          </w:tcPr>
          <w:p w:rsidR="00C31C87" w:rsidRPr="001473FD" w:rsidRDefault="00C31C87" w:rsidP="0088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Akmenės rajono savivaldybės visuomenės sveikatos biuras, V. Kudirkos g. 27.</w:t>
            </w:r>
          </w:p>
        </w:tc>
      </w:tr>
      <w:tr w:rsidR="00C31C87" w:rsidRPr="009F7CF5">
        <w:trPr>
          <w:trHeight w:val="763"/>
        </w:trPr>
        <w:tc>
          <w:tcPr>
            <w:tcW w:w="557" w:type="dxa"/>
          </w:tcPr>
          <w:p w:rsidR="00C31C87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35" w:type="dxa"/>
          </w:tcPr>
          <w:p w:rsidR="00C31C87" w:rsidRPr="00D2718E" w:rsidRDefault="00C31C87" w:rsidP="0088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18E">
              <w:rPr>
                <w:rFonts w:ascii="Times New Roman" w:hAnsi="Times New Roman" w:cs="Times New Roman"/>
                <w:sz w:val="24"/>
                <w:szCs w:val="24"/>
              </w:rPr>
              <w:t>Laisvės gynėjų dienos minėjimas</w:t>
            </w:r>
          </w:p>
          <w:p w:rsidR="00C31C87" w:rsidRPr="00D2718E" w:rsidRDefault="00C31C87" w:rsidP="0088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18E">
              <w:rPr>
                <w:rFonts w:ascii="Times New Roman" w:hAnsi="Times New Roman" w:cs="Times New Roman"/>
                <w:sz w:val="24"/>
                <w:szCs w:val="24"/>
              </w:rPr>
              <w:t>8.00–8.10 val. Sausio 13-osios aukų pagerbimas languose uždegant žvakes;</w:t>
            </w:r>
          </w:p>
          <w:p w:rsidR="00C31C87" w:rsidRDefault="00C31C87" w:rsidP="00880F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  <w:sz w:val="24"/>
                <w:szCs w:val="24"/>
              </w:rPr>
              <w:t>15.00 šv. Mišios ir Laivės gynėjų dienos minėjimas Naujosios Akmenės Šv. Dvasios Atsiuntimo bažnyčioje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C31C87" w:rsidRDefault="00C31C87" w:rsidP="001473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Laukiami Naujosios Akmenės TAU klausytojai</w:t>
            </w:r>
          </w:p>
        </w:tc>
        <w:tc>
          <w:tcPr>
            <w:tcW w:w="1572" w:type="dxa"/>
          </w:tcPr>
          <w:p w:rsidR="00C31C87" w:rsidRDefault="00C31C87" w:rsidP="00550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F74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6A4F74"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A4F74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C31C87" w:rsidRPr="006A4F74" w:rsidRDefault="00C31C87" w:rsidP="00550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15.00 val.</w:t>
            </w:r>
            <w:r w:rsidRPr="006A4F74">
              <w:rPr>
                <w:rFonts w:ascii="Times New Roman" w:hAnsi="Times New Roman" w:cs="Times New Roman"/>
                <w:lang w:val="en-US"/>
              </w:rPr>
              <w:t xml:space="preserve">   (trečiadienis)</w:t>
            </w:r>
          </w:p>
        </w:tc>
        <w:tc>
          <w:tcPr>
            <w:tcW w:w="2125" w:type="dxa"/>
          </w:tcPr>
          <w:p w:rsidR="00C31C87" w:rsidRPr="00D2718E" w:rsidRDefault="00C31C87" w:rsidP="008E33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</w:rPr>
              <w:t xml:space="preserve">Naujosios Akmenės kultūros centras </w:t>
            </w:r>
          </w:p>
        </w:tc>
        <w:tc>
          <w:tcPr>
            <w:tcW w:w="2976" w:type="dxa"/>
          </w:tcPr>
          <w:p w:rsidR="00C31C87" w:rsidRDefault="00C31C87" w:rsidP="008E33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 xml:space="preserve">L. </w:t>
            </w:r>
            <w:r>
              <w:rPr>
                <w:rFonts w:ascii="Times New Roman" w:hAnsi="Times New Roman" w:cs="Times New Roman"/>
                <w:lang w:val="en-US"/>
              </w:rPr>
              <w:t>Petravičiaus aikštė</w:t>
            </w:r>
          </w:p>
        </w:tc>
      </w:tr>
      <w:tr w:rsidR="00C31C87" w:rsidRPr="009F7CF5">
        <w:trPr>
          <w:trHeight w:val="763"/>
        </w:trPr>
        <w:tc>
          <w:tcPr>
            <w:tcW w:w="557" w:type="dxa"/>
          </w:tcPr>
          <w:p w:rsidR="00C31C87" w:rsidRPr="009F7CF5" w:rsidRDefault="00C31C87" w:rsidP="008E3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Eil.Nr.</w:t>
            </w:r>
          </w:p>
        </w:tc>
        <w:tc>
          <w:tcPr>
            <w:tcW w:w="5535" w:type="dxa"/>
          </w:tcPr>
          <w:p w:rsidR="00C31C87" w:rsidRPr="00F214E3" w:rsidRDefault="00C31C87" w:rsidP="008E3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Renginių pavadinimas</w:t>
            </w:r>
          </w:p>
        </w:tc>
        <w:tc>
          <w:tcPr>
            <w:tcW w:w="2112" w:type="dxa"/>
          </w:tcPr>
          <w:p w:rsidR="00C31C87" w:rsidRPr="009F7CF5" w:rsidRDefault="00C31C87" w:rsidP="008E3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Kuriam fakultetui skirtas</w:t>
            </w:r>
          </w:p>
        </w:tc>
        <w:tc>
          <w:tcPr>
            <w:tcW w:w="1572" w:type="dxa"/>
          </w:tcPr>
          <w:p w:rsidR="00C31C87" w:rsidRPr="009F7CF5" w:rsidRDefault="00C31C87" w:rsidP="008E3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Data, laikas</w:t>
            </w:r>
          </w:p>
        </w:tc>
        <w:tc>
          <w:tcPr>
            <w:tcW w:w="2125" w:type="dxa"/>
          </w:tcPr>
          <w:p w:rsidR="00C31C87" w:rsidRPr="009F7CF5" w:rsidRDefault="00C31C87" w:rsidP="008E3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Organizatorius</w:t>
            </w:r>
          </w:p>
        </w:tc>
        <w:tc>
          <w:tcPr>
            <w:tcW w:w="2976" w:type="dxa"/>
          </w:tcPr>
          <w:p w:rsidR="00C31C87" w:rsidRPr="009F7CF5" w:rsidRDefault="00C31C87" w:rsidP="008E3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7CF5">
              <w:rPr>
                <w:rFonts w:ascii="Times New Roman" w:hAnsi="Times New Roman" w:cs="Times New Roman"/>
                <w:lang w:val="en-US"/>
              </w:rPr>
              <w:t>Renginio vieta</w:t>
            </w:r>
          </w:p>
        </w:tc>
      </w:tr>
      <w:tr w:rsidR="00C31C87" w:rsidRPr="009F7CF5">
        <w:trPr>
          <w:trHeight w:val="757"/>
        </w:trPr>
        <w:tc>
          <w:tcPr>
            <w:tcW w:w="557" w:type="dxa"/>
          </w:tcPr>
          <w:p w:rsidR="00C31C87" w:rsidRPr="009F7CF5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35" w:type="dxa"/>
          </w:tcPr>
          <w:p w:rsidR="00C31C87" w:rsidRPr="001473FD" w:rsidRDefault="00C31C87" w:rsidP="00721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D">
              <w:rPr>
                <w:rFonts w:ascii="Times New Roman" w:hAnsi="Times New Roman" w:cs="Times New Roman"/>
                <w:sz w:val="24"/>
                <w:szCs w:val="24"/>
              </w:rPr>
              <w:t>Akmenės rajono moterų klubo ‚A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KMENIETĖ</w:t>
            </w:r>
            <w:r w:rsidRPr="001473FD">
              <w:rPr>
                <w:rFonts w:ascii="Times New Roman" w:hAnsi="Times New Roman" w:cs="Times New Roman"/>
                <w:sz w:val="24"/>
                <w:szCs w:val="24"/>
              </w:rPr>
              <w:t>“ spektaklis „R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I-KU TA</w:t>
            </w:r>
            <w:r w:rsidRPr="00147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1473F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C31C87" w:rsidRDefault="00C31C87" w:rsidP="001473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Laukiami Naujosios Akmenės TAU klausytojai</w:t>
            </w:r>
          </w:p>
        </w:tc>
        <w:tc>
          <w:tcPr>
            <w:tcW w:w="1572" w:type="dxa"/>
          </w:tcPr>
          <w:p w:rsidR="00C31C87" w:rsidRDefault="00C31C87" w:rsidP="00147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F74"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6A4F74">
              <w:rPr>
                <w:rFonts w:ascii="Times New Roman" w:hAnsi="Times New Roman" w:cs="Times New Roman"/>
                <w:lang w:val="en-US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A4F74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C31C87" w:rsidRPr="00607B84" w:rsidRDefault="00C31C87" w:rsidP="0014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13.00 val.</w:t>
            </w:r>
            <w:r w:rsidRPr="006A4F74">
              <w:rPr>
                <w:rFonts w:ascii="Times New Roman" w:hAnsi="Times New Roman" w:cs="Times New Roman"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lang w:val="en-US"/>
              </w:rPr>
              <w:t>šeštadienis)</w:t>
            </w:r>
          </w:p>
        </w:tc>
        <w:tc>
          <w:tcPr>
            <w:tcW w:w="2125" w:type="dxa"/>
          </w:tcPr>
          <w:p w:rsidR="00C31C87" w:rsidRPr="008A3DDA" w:rsidRDefault="00C31C87" w:rsidP="008E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DDA">
              <w:rPr>
                <w:rFonts w:ascii="Times New Roman" w:hAnsi="Times New Roman" w:cs="Times New Roman"/>
                <w:sz w:val="24"/>
                <w:szCs w:val="24"/>
              </w:rPr>
              <w:t>Akmenės rajono moterų klubas „Akmenietė“,</w:t>
            </w:r>
          </w:p>
          <w:p w:rsidR="00C31C87" w:rsidRPr="00D2718E" w:rsidRDefault="00C31C87" w:rsidP="008E33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</w:rPr>
              <w:t xml:space="preserve">Naujosios Akmenės kultūros centras </w:t>
            </w:r>
          </w:p>
        </w:tc>
        <w:tc>
          <w:tcPr>
            <w:tcW w:w="2976" w:type="dxa"/>
          </w:tcPr>
          <w:p w:rsidR="00C31C87" w:rsidRDefault="00C31C87" w:rsidP="00B60E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Akmrenės</w:t>
            </w:r>
          </w:p>
          <w:p w:rsidR="00C31C87" w:rsidRDefault="00C31C87" w:rsidP="00B60E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kultūros rūmai</w:t>
            </w:r>
          </w:p>
        </w:tc>
      </w:tr>
      <w:tr w:rsidR="00C31C87" w:rsidRPr="009F7CF5">
        <w:trPr>
          <w:trHeight w:val="693"/>
        </w:trPr>
        <w:tc>
          <w:tcPr>
            <w:tcW w:w="557" w:type="dxa"/>
          </w:tcPr>
          <w:p w:rsidR="00C31C87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35" w:type="dxa"/>
          </w:tcPr>
          <w:p w:rsidR="00C31C87" w:rsidRPr="00B60EA1" w:rsidRDefault="00C31C87" w:rsidP="00774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EA1">
              <w:rPr>
                <w:rFonts w:ascii="Times New Roman" w:hAnsi="Times New Roman" w:cs="Times New Roman"/>
                <w:sz w:val="24"/>
                <w:szCs w:val="24"/>
              </w:rPr>
              <w:t>Spektaklis „P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AŠĖLUSIŲ MOTERŲ IŠPAŽINTIS</w:t>
            </w:r>
            <w:r w:rsidRPr="00B60EA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C31C87" w:rsidRDefault="00C31C87" w:rsidP="008E33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Laukiami Naujosios Akmenės TAU klausytojai</w:t>
            </w:r>
          </w:p>
        </w:tc>
        <w:tc>
          <w:tcPr>
            <w:tcW w:w="1572" w:type="dxa"/>
          </w:tcPr>
          <w:p w:rsidR="00C31C87" w:rsidRDefault="00C31C87" w:rsidP="00550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2019-01-22 18.00 val.    (antradienis)</w:t>
            </w:r>
          </w:p>
        </w:tc>
        <w:tc>
          <w:tcPr>
            <w:tcW w:w="2125" w:type="dxa"/>
          </w:tcPr>
          <w:p w:rsidR="00C31C87" w:rsidRPr="00D2718E" w:rsidRDefault="00C31C87" w:rsidP="008E33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</w:rPr>
              <w:t xml:space="preserve">Naujosios Akmenės kultūros centras </w:t>
            </w:r>
          </w:p>
        </w:tc>
        <w:tc>
          <w:tcPr>
            <w:tcW w:w="2976" w:type="dxa"/>
          </w:tcPr>
          <w:p w:rsidR="00C31C87" w:rsidRDefault="00C31C87" w:rsidP="00B60E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Akmrenės</w:t>
            </w:r>
          </w:p>
          <w:p w:rsidR="00C31C87" w:rsidRPr="00E24203" w:rsidRDefault="00C31C87" w:rsidP="00B60E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kultūros rūmai</w:t>
            </w:r>
          </w:p>
        </w:tc>
      </w:tr>
      <w:tr w:rsidR="00C31C87" w:rsidRPr="009F7CF5">
        <w:trPr>
          <w:trHeight w:val="146"/>
        </w:trPr>
        <w:tc>
          <w:tcPr>
            <w:tcW w:w="557" w:type="dxa"/>
          </w:tcPr>
          <w:p w:rsidR="00C31C87" w:rsidRDefault="00C31C87" w:rsidP="009F7C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535" w:type="dxa"/>
          </w:tcPr>
          <w:p w:rsidR="00C31C87" w:rsidRPr="00921E5D" w:rsidRDefault="00C31C87" w:rsidP="00D27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1E5D">
              <w:rPr>
                <w:rFonts w:ascii="Times New Roman" w:hAnsi="Times New Roman" w:cs="Times New Roman"/>
                <w:sz w:val="24"/>
                <w:szCs w:val="24"/>
              </w:rPr>
              <w:t>Kino filmas „T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ARP PILKŲ DEBESŲ</w:t>
            </w:r>
            <w:r w:rsidRPr="00921E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C31C87" w:rsidRPr="00D2718E" w:rsidRDefault="00C31C87" w:rsidP="00921E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718E">
              <w:rPr>
                <w:rFonts w:ascii="Times New Roman" w:hAnsi="Times New Roman" w:cs="Times New Roman"/>
                <w:lang w:val="en-US"/>
              </w:rPr>
              <w:t xml:space="preserve">Laukiami Naujosios Akmenės,  Kairiškių,        Agluonų TAU klausytojai  </w:t>
            </w:r>
          </w:p>
          <w:p w:rsidR="00C31C87" w:rsidRDefault="00C31C87" w:rsidP="00550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72" w:type="dxa"/>
          </w:tcPr>
          <w:p w:rsidR="00C31C87" w:rsidRDefault="00C31C87" w:rsidP="00550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2019-01-30  18.00 val.</w:t>
            </w:r>
          </w:p>
          <w:p w:rsidR="00C31C87" w:rsidRPr="00921E5D" w:rsidRDefault="00C31C87" w:rsidP="00550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(trečiadienis)</w:t>
            </w:r>
          </w:p>
        </w:tc>
        <w:tc>
          <w:tcPr>
            <w:tcW w:w="2125" w:type="dxa"/>
          </w:tcPr>
          <w:p w:rsidR="00C31C87" w:rsidRPr="00D2718E" w:rsidRDefault="00C31C87" w:rsidP="003C1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18E">
              <w:rPr>
                <w:rFonts w:ascii="Times New Roman" w:hAnsi="Times New Roman" w:cs="Times New Roman"/>
              </w:rPr>
              <w:t xml:space="preserve">Naujosios Akmenės kultūros centras </w:t>
            </w:r>
          </w:p>
        </w:tc>
        <w:tc>
          <w:tcPr>
            <w:tcW w:w="2976" w:type="dxa"/>
          </w:tcPr>
          <w:p w:rsidR="00C31C87" w:rsidRDefault="00C31C87" w:rsidP="003C12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Naujosios Akmrenės</w:t>
            </w:r>
          </w:p>
          <w:p w:rsidR="00C31C87" w:rsidRPr="00E24203" w:rsidRDefault="00C31C87" w:rsidP="003C12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kultūros rūmai</w:t>
            </w:r>
          </w:p>
        </w:tc>
      </w:tr>
    </w:tbl>
    <w:p w:rsidR="00C31C87" w:rsidRDefault="00C31C87" w:rsidP="00FD36F3">
      <w:pPr>
        <w:pStyle w:val="NoSpacing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RITARTA:</w:t>
      </w:r>
    </w:p>
    <w:p w:rsidR="00C31C87" w:rsidRPr="009874A0" w:rsidRDefault="00C31C87" w:rsidP="00FD36F3">
      <w:pPr>
        <w:pStyle w:val="NoSpacing"/>
        <w:rPr>
          <w:rFonts w:ascii="Times New Roman" w:hAnsi="Times New Roman" w:cs="Times New Roman"/>
          <w:lang w:val="en-US"/>
        </w:rPr>
      </w:pPr>
      <w:r w:rsidRPr="009874A0">
        <w:rPr>
          <w:rFonts w:ascii="Times New Roman" w:hAnsi="Times New Roman" w:cs="Times New Roman"/>
          <w:lang w:val="en-US"/>
        </w:rPr>
        <w:t xml:space="preserve"> 201</w:t>
      </w:r>
      <w:r>
        <w:rPr>
          <w:rFonts w:ascii="Times New Roman" w:hAnsi="Times New Roman" w:cs="Times New Roman"/>
          <w:lang w:val="en-US"/>
        </w:rPr>
        <w:t>8</w:t>
      </w:r>
      <w:r w:rsidRPr="009874A0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01-10 rektorato posėdyje protokolas Nr. 3</w:t>
      </w:r>
    </w:p>
    <w:p w:rsidR="00C31C87" w:rsidRDefault="00C31C87" w:rsidP="00FD36F3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9874A0">
        <w:rPr>
          <w:rFonts w:ascii="Times New Roman" w:hAnsi="Times New Roman" w:cs="Times New Roman"/>
          <w:lang w:val="en-US"/>
        </w:rPr>
        <w:t>Modulių užsiėmimai vyksta pagal</w:t>
      </w:r>
      <w:r>
        <w:rPr>
          <w:rFonts w:ascii="Times New Roman" w:hAnsi="Times New Roman" w:cs="Times New Roman"/>
          <w:lang w:val="en-US"/>
        </w:rPr>
        <w:t xml:space="preserve"> tv</w:t>
      </w:r>
      <w:r w:rsidRPr="009874A0">
        <w:rPr>
          <w:rFonts w:ascii="Times New Roman" w:hAnsi="Times New Roman" w:cs="Times New Roman"/>
          <w:lang w:val="en-US"/>
        </w:rPr>
        <w:t>arkaraštį. Esant pasikeitimams, informuoja modulio koordinatoriai</w:t>
      </w:r>
      <w:r>
        <w:rPr>
          <w:rFonts w:ascii="Times New Roman" w:hAnsi="Times New Roman" w:cs="Times New Roman"/>
          <w:lang w:val="en-US"/>
        </w:rPr>
        <w:t>.</w:t>
      </w:r>
    </w:p>
    <w:p w:rsidR="00C31C87" w:rsidRPr="00622CF2" w:rsidRDefault="00C31C87" w:rsidP="00622CF2">
      <w:pPr>
        <w:rPr>
          <w:lang w:val="en-US"/>
        </w:rPr>
      </w:pPr>
      <w:r>
        <w:rPr>
          <w:lang w:val="en-US"/>
        </w:rPr>
        <w:t xml:space="preserve"> P.S. </w:t>
      </w:r>
      <w:r w:rsidRPr="009874A0">
        <w:rPr>
          <w:rFonts w:ascii="Times New Roman" w:hAnsi="Times New Roman" w:cs="Times New Roman"/>
          <w:lang w:val="en-US"/>
        </w:rPr>
        <w:t>Renginių vieta, laikas, tematika gali keistis pagal poreikį. Sekite informaciją ir skelbimus</w:t>
      </w:r>
      <w:r>
        <w:rPr>
          <w:rFonts w:ascii="Times New Roman" w:hAnsi="Times New Roman" w:cs="Times New Roman"/>
          <w:lang w:val="en-US"/>
        </w:rPr>
        <w:t>.</w:t>
      </w:r>
    </w:p>
    <w:sectPr w:rsidR="00C31C87" w:rsidRPr="00622CF2" w:rsidSect="00FB7642">
      <w:pgSz w:w="16838" w:h="11906" w:orient="landscape"/>
      <w:pgMar w:top="1418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B7C"/>
    <w:rsid w:val="000059DA"/>
    <w:rsid w:val="0001341E"/>
    <w:rsid w:val="00027ED2"/>
    <w:rsid w:val="00032A7E"/>
    <w:rsid w:val="00040EEA"/>
    <w:rsid w:val="00043334"/>
    <w:rsid w:val="000461BE"/>
    <w:rsid w:val="0005626C"/>
    <w:rsid w:val="000610F9"/>
    <w:rsid w:val="00065B44"/>
    <w:rsid w:val="000830F3"/>
    <w:rsid w:val="0008463F"/>
    <w:rsid w:val="000936C3"/>
    <w:rsid w:val="0009393C"/>
    <w:rsid w:val="000A1017"/>
    <w:rsid w:val="000E3869"/>
    <w:rsid w:val="000E38E3"/>
    <w:rsid w:val="000E4BBA"/>
    <w:rsid w:val="000F6547"/>
    <w:rsid w:val="00124B5F"/>
    <w:rsid w:val="001277F7"/>
    <w:rsid w:val="00132411"/>
    <w:rsid w:val="00135392"/>
    <w:rsid w:val="001420F8"/>
    <w:rsid w:val="00145824"/>
    <w:rsid w:val="001473FD"/>
    <w:rsid w:val="00150A65"/>
    <w:rsid w:val="00166242"/>
    <w:rsid w:val="0019187E"/>
    <w:rsid w:val="001A18EA"/>
    <w:rsid w:val="001A424F"/>
    <w:rsid w:val="001B0C47"/>
    <w:rsid w:val="001C59EB"/>
    <w:rsid w:val="001E5DF5"/>
    <w:rsid w:val="002050EE"/>
    <w:rsid w:val="00212BD0"/>
    <w:rsid w:val="002534AD"/>
    <w:rsid w:val="002603A7"/>
    <w:rsid w:val="002625D1"/>
    <w:rsid w:val="00262C99"/>
    <w:rsid w:val="002677A5"/>
    <w:rsid w:val="00272042"/>
    <w:rsid w:val="0027655D"/>
    <w:rsid w:val="00290D74"/>
    <w:rsid w:val="002A2275"/>
    <w:rsid w:val="002A33AD"/>
    <w:rsid w:val="002A4B06"/>
    <w:rsid w:val="002D5C43"/>
    <w:rsid w:val="002E0957"/>
    <w:rsid w:val="0030025B"/>
    <w:rsid w:val="0030767A"/>
    <w:rsid w:val="00312663"/>
    <w:rsid w:val="003241A4"/>
    <w:rsid w:val="003360F3"/>
    <w:rsid w:val="00341860"/>
    <w:rsid w:val="00346C14"/>
    <w:rsid w:val="00346FE9"/>
    <w:rsid w:val="00371B83"/>
    <w:rsid w:val="00376ACB"/>
    <w:rsid w:val="00380EE1"/>
    <w:rsid w:val="00393843"/>
    <w:rsid w:val="003A2BC1"/>
    <w:rsid w:val="003A5741"/>
    <w:rsid w:val="003A7168"/>
    <w:rsid w:val="003B7202"/>
    <w:rsid w:val="003C1231"/>
    <w:rsid w:val="003C3D06"/>
    <w:rsid w:val="003D2F09"/>
    <w:rsid w:val="003D3F0E"/>
    <w:rsid w:val="003E56E2"/>
    <w:rsid w:val="00455C7E"/>
    <w:rsid w:val="0046400C"/>
    <w:rsid w:val="00470E55"/>
    <w:rsid w:val="00473BA3"/>
    <w:rsid w:val="00485BCA"/>
    <w:rsid w:val="004A00B9"/>
    <w:rsid w:val="004A3125"/>
    <w:rsid w:val="004B64BF"/>
    <w:rsid w:val="004C0EAF"/>
    <w:rsid w:val="004C6553"/>
    <w:rsid w:val="004D4DE8"/>
    <w:rsid w:val="004F3413"/>
    <w:rsid w:val="00512389"/>
    <w:rsid w:val="0051394F"/>
    <w:rsid w:val="005207DC"/>
    <w:rsid w:val="0055059B"/>
    <w:rsid w:val="00560B07"/>
    <w:rsid w:val="005643FE"/>
    <w:rsid w:val="005701F2"/>
    <w:rsid w:val="005868DF"/>
    <w:rsid w:val="005932FB"/>
    <w:rsid w:val="005935F2"/>
    <w:rsid w:val="005B04E7"/>
    <w:rsid w:val="005B2EB4"/>
    <w:rsid w:val="005D496C"/>
    <w:rsid w:val="005D72BA"/>
    <w:rsid w:val="005E70A1"/>
    <w:rsid w:val="005F44BA"/>
    <w:rsid w:val="0060047C"/>
    <w:rsid w:val="00607B84"/>
    <w:rsid w:val="00614ECB"/>
    <w:rsid w:val="006228EC"/>
    <w:rsid w:val="00622CF2"/>
    <w:rsid w:val="00624C91"/>
    <w:rsid w:val="00627162"/>
    <w:rsid w:val="00627A13"/>
    <w:rsid w:val="00636C1D"/>
    <w:rsid w:val="00641BCA"/>
    <w:rsid w:val="006476AD"/>
    <w:rsid w:val="00666C1F"/>
    <w:rsid w:val="006670CB"/>
    <w:rsid w:val="0067387E"/>
    <w:rsid w:val="00673AED"/>
    <w:rsid w:val="00675E76"/>
    <w:rsid w:val="00680429"/>
    <w:rsid w:val="0068047B"/>
    <w:rsid w:val="006807EC"/>
    <w:rsid w:val="006A1F47"/>
    <w:rsid w:val="006A4F74"/>
    <w:rsid w:val="006B4A44"/>
    <w:rsid w:val="006D0554"/>
    <w:rsid w:val="006D7A21"/>
    <w:rsid w:val="006E1CE9"/>
    <w:rsid w:val="006F1C6F"/>
    <w:rsid w:val="006F3225"/>
    <w:rsid w:val="006F6679"/>
    <w:rsid w:val="007021A1"/>
    <w:rsid w:val="007045EA"/>
    <w:rsid w:val="00704870"/>
    <w:rsid w:val="00713684"/>
    <w:rsid w:val="00717113"/>
    <w:rsid w:val="007172B0"/>
    <w:rsid w:val="007215C4"/>
    <w:rsid w:val="0072255F"/>
    <w:rsid w:val="007401F7"/>
    <w:rsid w:val="00751ED3"/>
    <w:rsid w:val="00753CC3"/>
    <w:rsid w:val="007728AB"/>
    <w:rsid w:val="00774A4F"/>
    <w:rsid w:val="00777D36"/>
    <w:rsid w:val="007A18F7"/>
    <w:rsid w:val="007A7778"/>
    <w:rsid w:val="007B3E44"/>
    <w:rsid w:val="007D0722"/>
    <w:rsid w:val="007E205A"/>
    <w:rsid w:val="00804B80"/>
    <w:rsid w:val="0081397F"/>
    <w:rsid w:val="008376C3"/>
    <w:rsid w:val="008425EE"/>
    <w:rsid w:val="00851C32"/>
    <w:rsid w:val="00857C74"/>
    <w:rsid w:val="00861D60"/>
    <w:rsid w:val="00880F91"/>
    <w:rsid w:val="00883EBF"/>
    <w:rsid w:val="008906F0"/>
    <w:rsid w:val="008A1154"/>
    <w:rsid w:val="008A2B09"/>
    <w:rsid w:val="008A3DDA"/>
    <w:rsid w:val="008A5729"/>
    <w:rsid w:val="008C637C"/>
    <w:rsid w:val="008D1671"/>
    <w:rsid w:val="008E084B"/>
    <w:rsid w:val="008E2B9F"/>
    <w:rsid w:val="008E33E7"/>
    <w:rsid w:val="008F2676"/>
    <w:rsid w:val="00902242"/>
    <w:rsid w:val="00905003"/>
    <w:rsid w:val="00913A99"/>
    <w:rsid w:val="00921E5D"/>
    <w:rsid w:val="0092592A"/>
    <w:rsid w:val="00932AE9"/>
    <w:rsid w:val="00936890"/>
    <w:rsid w:val="0094219D"/>
    <w:rsid w:val="009454D9"/>
    <w:rsid w:val="00954187"/>
    <w:rsid w:val="009814A8"/>
    <w:rsid w:val="009874A0"/>
    <w:rsid w:val="00997FB6"/>
    <w:rsid w:val="009A36E8"/>
    <w:rsid w:val="009A3890"/>
    <w:rsid w:val="009B0054"/>
    <w:rsid w:val="009B20DD"/>
    <w:rsid w:val="009B304C"/>
    <w:rsid w:val="009B498B"/>
    <w:rsid w:val="009B6DA2"/>
    <w:rsid w:val="009D3344"/>
    <w:rsid w:val="009D3DC2"/>
    <w:rsid w:val="009F04DB"/>
    <w:rsid w:val="009F3671"/>
    <w:rsid w:val="009F7CF5"/>
    <w:rsid w:val="00A017C0"/>
    <w:rsid w:val="00A20DCA"/>
    <w:rsid w:val="00A2236C"/>
    <w:rsid w:val="00A26071"/>
    <w:rsid w:val="00A31E7D"/>
    <w:rsid w:val="00A60440"/>
    <w:rsid w:val="00A6170D"/>
    <w:rsid w:val="00A65364"/>
    <w:rsid w:val="00A86445"/>
    <w:rsid w:val="00A8660D"/>
    <w:rsid w:val="00A96E01"/>
    <w:rsid w:val="00AC263C"/>
    <w:rsid w:val="00AC3170"/>
    <w:rsid w:val="00AF5918"/>
    <w:rsid w:val="00B12663"/>
    <w:rsid w:val="00B17C4A"/>
    <w:rsid w:val="00B21471"/>
    <w:rsid w:val="00B2405B"/>
    <w:rsid w:val="00B24200"/>
    <w:rsid w:val="00B60EA1"/>
    <w:rsid w:val="00B63B89"/>
    <w:rsid w:val="00B65F78"/>
    <w:rsid w:val="00B702AE"/>
    <w:rsid w:val="00B92ED3"/>
    <w:rsid w:val="00BA593E"/>
    <w:rsid w:val="00BA66DA"/>
    <w:rsid w:val="00BB2883"/>
    <w:rsid w:val="00BE5718"/>
    <w:rsid w:val="00BE73B6"/>
    <w:rsid w:val="00BE740A"/>
    <w:rsid w:val="00BF0A45"/>
    <w:rsid w:val="00C03761"/>
    <w:rsid w:val="00C264F7"/>
    <w:rsid w:val="00C27B9A"/>
    <w:rsid w:val="00C31C87"/>
    <w:rsid w:val="00C3296A"/>
    <w:rsid w:val="00C35086"/>
    <w:rsid w:val="00C410E1"/>
    <w:rsid w:val="00C747A0"/>
    <w:rsid w:val="00C8233D"/>
    <w:rsid w:val="00C86B7C"/>
    <w:rsid w:val="00C87876"/>
    <w:rsid w:val="00CC5019"/>
    <w:rsid w:val="00CE11BF"/>
    <w:rsid w:val="00CE25A4"/>
    <w:rsid w:val="00CE7068"/>
    <w:rsid w:val="00D15490"/>
    <w:rsid w:val="00D15821"/>
    <w:rsid w:val="00D16661"/>
    <w:rsid w:val="00D248D7"/>
    <w:rsid w:val="00D2718E"/>
    <w:rsid w:val="00D35F70"/>
    <w:rsid w:val="00D55BD7"/>
    <w:rsid w:val="00D57A1C"/>
    <w:rsid w:val="00D66EDA"/>
    <w:rsid w:val="00D711B3"/>
    <w:rsid w:val="00D748D6"/>
    <w:rsid w:val="00D85894"/>
    <w:rsid w:val="00D85B5F"/>
    <w:rsid w:val="00DA500D"/>
    <w:rsid w:val="00DA6CE9"/>
    <w:rsid w:val="00DB5C13"/>
    <w:rsid w:val="00DD2B2A"/>
    <w:rsid w:val="00DD3209"/>
    <w:rsid w:val="00DD6962"/>
    <w:rsid w:val="00DE7EF4"/>
    <w:rsid w:val="00DF4F21"/>
    <w:rsid w:val="00E02F46"/>
    <w:rsid w:val="00E114D1"/>
    <w:rsid w:val="00E20B96"/>
    <w:rsid w:val="00E24203"/>
    <w:rsid w:val="00E24BDB"/>
    <w:rsid w:val="00E31788"/>
    <w:rsid w:val="00E42D51"/>
    <w:rsid w:val="00E42EA6"/>
    <w:rsid w:val="00E5478A"/>
    <w:rsid w:val="00E5520C"/>
    <w:rsid w:val="00E578F2"/>
    <w:rsid w:val="00E72F99"/>
    <w:rsid w:val="00E745CC"/>
    <w:rsid w:val="00E83AB8"/>
    <w:rsid w:val="00E83B5C"/>
    <w:rsid w:val="00E83DD8"/>
    <w:rsid w:val="00E93527"/>
    <w:rsid w:val="00E97DD9"/>
    <w:rsid w:val="00EA3E4D"/>
    <w:rsid w:val="00EA7C80"/>
    <w:rsid w:val="00F15D85"/>
    <w:rsid w:val="00F214E3"/>
    <w:rsid w:val="00F22ECA"/>
    <w:rsid w:val="00F25798"/>
    <w:rsid w:val="00F54115"/>
    <w:rsid w:val="00F605E0"/>
    <w:rsid w:val="00F6151F"/>
    <w:rsid w:val="00F648AA"/>
    <w:rsid w:val="00F73676"/>
    <w:rsid w:val="00F83B09"/>
    <w:rsid w:val="00F868DD"/>
    <w:rsid w:val="00F9344B"/>
    <w:rsid w:val="00F96316"/>
    <w:rsid w:val="00FA3B6C"/>
    <w:rsid w:val="00FB0742"/>
    <w:rsid w:val="00FB42F9"/>
    <w:rsid w:val="00FB7642"/>
    <w:rsid w:val="00FC0868"/>
    <w:rsid w:val="00FC3B66"/>
    <w:rsid w:val="00FC4338"/>
    <w:rsid w:val="00FD03D8"/>
    <w:rsid w:val="00FD36F3"/>
    <w:rsid w:val="00FD3705"/>
    <w:rsid w:val="00FD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6B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D36F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36F3"/>
    <w:pPr>
      <w:spacing w:after="0" w:line="240" w:lineRule="auto"/>
    </w:pPr>
    <w:rPr>
      <w:rFonts w:ascii="Tahoma" w:hAnsi="Tahoma" w:cs="Tahoma"/>
      <w:sz w:val="16"/>
      <w:szCs w:val="16"/>
      <w:lang w:eastAsia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6F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913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207D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915</TotalTime>
  <Pages>2</Pages>
  <Words>1723</Words>
  <Characters>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64</cp:revision>
  <cp:lastPrinted>2018-01-08T09:46:00Z</cp:lastPrinted>
  <dcterms:created xsi:type="dcterms:W3CDTF">2017-11-28T21:57:00Z</dcterms:created>
  <dcterms:modified xsi:type="dcterms:W3CDTF">2019-01-02T11:05:00Z</dcterms:modified>
</cp:coreProperties>
</file>